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81A81" w14:textId="51A5D74A" w:rsidR="00D42D1A" w:rsidRDefault="00B84A3C" w:rsidP="00733944">
      <w:pPr>
        <w:jc w:val="center"/>
        <w:rPr>
          <w:rFonts w:asciiTheme="minorHAnsi" w:hAnsiTheme="minorHAnsi" w:cs="Calibri"/>
        </w:rPr>
      </w:pPr>
      <w:bookmarkStart w:id="0" w:name="_GoBack"/>
      <w:bookmarkEnd w:id="0"/>
      <w:r>
        <w:rPr>
          <w:rFonts w:asciiTheme="minorHAnsi" w:hAnsiTheme="minorHAnsi" w:cs="Calibri"/>
        </w:rPr>
        <w:t>10</w:t>
      </w:r>
      <w:r w:rsidR="001E32A6">
        <w:rPr>
          <w:rFonts w:asciiTheme="minorHAnsi" w:hAnsiTheme="minorHAnsi" w:cs="Calibri"/>
        </w:rPr>
        <w:t>9</w:t>
      </w:r>
    </w:p>
    <w:p w14:paraId="0C6DBB15" w14:textId="77777777" w:rsidR="00DC7EB4" w:rsidRPr="00D42D1A" w:rsidRDefault="00DC7EB4" w:rsidP="005F6B8A">
      <w:pPr>
        <w:rPr>
          <w:rFonts w:asciiTheme="minorHAnsi" w:hAnsiTheme="minorHAnsi" w:cs="Calibri"/>
        </w:rPr>
      </w:pPr>
      <w:r w:rsidRPr="00D42D1A">
        <w:rPr>
          <w:rFonts w:asciiTheme="minorHAnsi" w:hAnsiTheme="minorHAnsi" w:cs="Calibri"/>
          <w:b/>
          <w:szCs w:val="24"/>
        </w:rPr>
        <w:t xml:space="preserve">STANSTED MOUNTFITCHET PARISH COUNCIL </w:t>
      </w:r>
      <w:r w:rsidRPr="00D42D1A">
        <w:rPr>
          <w:rFonts w:asciiTheme="minorHAnsi" w:hAnsiTheme="minorHAnsi" w:cs="Calibri"/>
          <w:b/>
          <w:szCs w:val="24"/>
        </w:rPr>
        <w:tab/>
      </w:r>
      <w:r w:rsidRPr="00D42D1A">
        <w:rPr>
          <w:rFonts w:asciiTheme="minorHAnsi" w:hAnsiTheme="minorHAnsi" w:cs="Calibri"/>
          <w:b/>
          <w:szCs w:val="24"/>
        </w:rPr>
        <w:tab/>
      </w:r>
      <w:r w:rsidRPr="00D42D1A">
        <w:rPr>
          <w:rFonts w:asciiTheme="minorHAnsi" w:hAnsiTheme="minorHAnsi" w:cs="Calibri"/>
          <w:b/>
          <w:szCs w:val="24"/>
        </w:rPr>
        <w:tab/>
      </w:r>
      <w:r w:rsidRPr="00D42D1A">
        <w:rPr>
          <w:rFonts w:asciiTheme="minorHAnsi" w:hAnsiTheme="minorHAnsi" w:cs="Calibri"/>
          <w:b/>
          <w:szCs w:val="24"/>
        </w:rPr>
        <w:tab/>
      </w:r>
      <w:r w:rsidR="004B40F1" w:rsidRPr="00D42D1A">
        <w:rPr>
          <w:rFonts w:asciiTheme="minorHAnsi" w:hAnsiTheme="minorHAnsi" w:cs="Calibri"/>
          <w:b/>
          <w:szCs w:val="24"/>
        </w:rPr>
        <w:tab/>
      </w:r>
      <w:r w:rsidR="00B63C5B" w:rsidRPr="00D42D1A">
        <w:rPr>
          <w:rFonts w:asciiTheme="minorHAnsi" w:hAnsiTheme="minorHAnsi" w:cs="Calibri"/>
          <w:b/>
          <w:szCs w:val="24"/>
        </w:rPr>
        <w:t>OPEN SPACES</w:t>
      </w:r>
    </w:p>
    <w:p w14:paraId="68AEBD9D" w14:textId="77777777" w:rsidR="00DC7EB4" w:rsidRPr="00DF3BB8" w:rsidRDefault="00DC7EB4" w:rsidP="005F6B8A">
      <w:pPr>
        <w:rPr>
          <w:rFonts w:asciiTheme="minorHAnsi" w:hAnsiTheme="minorHAnsi" w:cs="Calibri"/>
          <w:szCs w:val="24"/>
        </w:rPr>
      </w:pPr>
    </w:p>
    <w:p w14:paraId="12AD1797" w14:textId="6480EBB1" w:rsidR="00DC7EB4" w:rsidRPr="00733944" w:rsidRDefault="00DC7EB4" w:rsidP="005F6B8A">
      <w:pPr>
        <w:rPr>
          <w:rFonts w:asciiTheme="minorHAnsi" w:hAnsiTheme="minorHAnsi" w:cstheme="minorHAnsi"/>
          <w:szCs w:val="24"/>
        </w:rPr>
      </w:pPr>
      <w:r w:rsidRPr="00733944">
        <w:rPr>
          <w:rFonts w:asciiTheme="minorHAnsi" w:hAnsiTheme="minorHAnsi" w:cstheme="minorHAnsi"/>
          <w:szCs w:val="24"/>
        </w:rPr>
        <w:t xml:space="preserve">MINUTES of a meeting of the </w:t>
      </w:r>
      <w:r w:rsidR="00B63C5B" w:rsidRPr="00733944">
        <w:rPr>
          <w:rFonts w:asciiTheme="minorHAnsi" w:hAnsiTheme="minorHAnsi" w:cstheme="minorHAnsi"/>
          <w:szCs w:val="24"/>
        </w:rPr>
        <w:t>OPEN SPACES COMMITTEE</w:t>
      </w:r>
      <w:r w:rsidRPr="00733944">
        <w:rPr>
          <w:rFonts w:asciiTheme="minorHAnsi" w:hAnsiTheme="minorHAnsi" w:cstheme="minorHAnsi"/>
          <w:szCs w:val="24"/>
        </w:rPr>
        <w:t xml:space="preserve"> held at</w:t>
      </w:r>
      <w:r w:rsidR="00165DC8" w:rsidRPr="00733944">
        <w:rPr>
          <w:rFonts w:asciiTheme="minorHAnsi" w:hAnsiTheme="minorHAnsi" w:cstheme="minorHAnsi"/>
          <w:szCs w:val="24"/>
        </w:rPr>
        <w:t xml:space="preserve"> </w:t>
      </w:r>
      <w:r w:rsidR="005747C7" w:rsidRPr="00733944">
        <w:rPr>
          <w:rFonts w:asciiTheme="minorHAnsi" w:hAnsiTheme="minorHAnsi" w:cstheme="minorHAnsi"/>
          <w:szCs w:val="24"/>
        </w:rPr>
        <w:t>7.4</w:t>
      </w:r>
      <w:r w:rsidR="00DF3BB8" w:rsidRPr="00733944">
        <w:rPr>
          <w:rFonts w:asciiTheme="minorHAnsi" w:hAnsiTheme="minorHAnsi" w:cstheme="minorHAnsi"/>
          <w:szCs w:val="24"/>
        </w:rPr>
        <w:t>5</w:t>
      </w:r>
      <w:r w:rsidRPr="00733944">
        <w:rPr>
          <w:rFonts w:asciiTheme="minorHAnsi" w:hAnsiTheme="minorHAnsi" w:cstheme="minorHAnsi"/>
          <w:szCs w:val="24"/>
        </w:rPr>
        <w:t>pm on Wednesday</w:t>
      </w:r>
      <w:r w:rsidR="00926D88">
        <w:rPr>
          <w:rFonts w:asciiTheme="minorHAnsi" w:hAnsiTheme="minorHAnsi" w:cstheme="minorHAnsi"/>
          <w:szCs w:val="24"/>
        </w:rPr>
        <w:t xml:space="preserve"> </w:t>
      </w:r>
      <w:r w:rsidR="00283C22">
        <w:rPr>
          <w:rFonts w:asciiTheme="minorHAnsi" w:hAnsiTheme="minorHAnsi" w:cstheme="minorHAnsi"/>
          <w:szCs w:val="24"/>
        </w:rPr>
        <w:t>19 February</w:t>
      </w:r>
      <w:r w:rsidR="006028C8">
        <w:rPr>
          <w:rFonts w:asciiTheme="minorHAnsi" w:hAnsiTheme="minorHAnsi" w:cstheme="minorHAnsi"/>
          <w:szCs w:val="24"/>
        </w:rPr>
        <w:t xml:space="preserve"> </w:t>
      </w:r>
      <w:r w:rsidR="0079612C">
        <w:rPr>
          <w:rFonts w:asciiTheme="minorHAnsi" w:hAnsiTheme="minorHAnsi" w:cstheme="minorHAnsi"/>
          <w:szCs w:val="24"/>
        </w:rPr>
        <w:t>201</w:t>
      </w:r>
      <w:r w:rsidR="007C40FE">
        <w:rPr>
          <w:rFonts w:asciiTheme="minorHAnsi" w:hAnsiTheme="minorHAnsi" w:cstheme="minorHAnsi"/>
          <w:szCs w:val="24"/>
        </w:rPr>
        <w:t>9</w:t>
      </w:r>
      <w:r w:rsidR="00896BE1" w:rsidRPr="00733944">
        <w:rPr>
          <w:rFonts w:asciiTheme="minorHAnsi" w:hAnsiTheme="minorHAnsi" w:cstheme="minorHAnsi"/>
          <w:szCs w:val="24"/>
        </w:rPr>
        <w:t xml:space="preserve"> in the </w:t>
      </w:r>
      <w:r w:rsidR="001B25D5">
        <w:rPr>
          <w:rFonts w:asciiTheme="minorHAnsi" w:hAnsiTheme="minorHAnsi" w:cstheme="minorHAnsi"/>
          <w:szCs w:val="24"/>
        </w:rPr>
        <w:t>Mountfitchet Exchange</w:t>
      </w:r>
      <w:r w:rsidRPr="00733944">
        <w:rPr>
          <w:rFonts w:asciiTheme="minorHAnsi" w:hAnsiTheme="minorHAnsi" w:cstheme="minorHAnsi"/>
          <w:szCs w:val="24"/>
        </w:rPr>
        <w:t>, 72 Chapel Hill, Stansted Mountfitchet, Essex</w:t>
      </w:r>
    </w:p>
    <w:p w14:paraId="156EB062" w14:textId="77777777" w:rsidR="00DC7EB4" w:rsidRPr="00733944" w:rsidRDefault="00DC7EB4" w:rsidP="005F6B8A">
      <w:pPr>
        <w:rPr>
          <w:rFonts w:asciiTheme="minorHAnsi" w:hAnsiTheme="minorHAnsi" w:cstheme="minorHAnsi"/>
          <w:szCs w:val="24"/>
        </w:rPr>
      </w:pPr>
    </w:p>
    <w:p w14:paraId="6F11DD16" w14:textId="77777777" w:rsidR="00DE436F" w:rsidRDefault="00DC7EB4" w:rsidP="00F335D3">
      <w:pPr>
        <w:ind w:left="1440" w:hanging="1440"/>
        <w:rPr>
          <w:rFonts w:asciiTheme="minorHAnsi" w:hAnsiTheme="minorHAnsi" w:cstheme="minorHAnsi"/>
          <w:szCs w:val="24"/>
        </w:rPr>
      </w:pPr>
      <w:r w:rsidRPr="00733944">
        <w:rPr>
          <w:rFonts w:asciiTheme="minorHAnsi" w:hAnsiTheme="minorHAnsi" w:cstheme="minorHAnsi"/>
          <w:b/>
          <w:szCs w:val="24"/>
        </w:rPr>
        <w:t>PRESENT</w:t>
      </w:r>
      <w:r w:rsidR="00B608EC" w:rsidRPr="00733944">
        <w:rPr>
          <w:rFonts w:asciiTheme="minorHAnsi" w:hAnsiTheme="minorHAnsi" w:cstheme="minorHAnsi"/>
          <w:szCs w:val="24"/>
        </w:rPr>
        <w:t>:</w:t>
      </w:r>
      <w:r w:rsidR="0079612C">
        <w:rPr>
          <w:rFonts w:asciiTheme="minorHAnsi" w:hAnsiTheme="minorHAnsi" w:cstheme="minorHAnsi"/>
          <w:szCs w:val="24"/>
        </w:rPr>
        <w:tab/>
      </w:r>
      <w:r w:rsidR="00B22218">
        <w:rPr>
          <w:rFonts w:asciiTheme="minorHAnsi" w:hAnsiTheme="minorHAnsi" w:cstheme="minorHAnsi"/>
          <w:szCs w:val="24"/>
        </w:rPr>
        <w:t>Cllr</w:t>
      </w:r>
      <w:r w:rsidR="00926D88">
        <w:rPr>
          <w:rFonts w:asciiTheme="minorHAnsi" w:hAnsiTheme="minorHAnsi" w:cstheme="minorHAnsi"/>
          <w:szCs w:val="24"/>
        </w:rPr>
        <w:t xml:space="preserve"> </w:t>
      </w:r>
      <w:r w:rsidR="00050C63">
        <w:rPr>
          <w:rFonts w:asciiTheme="minorHAnsi" w:hAnsiTheme="minorHAnsi" w:cstheme="minorHAnsi"/>
          <w:szCs w:val="24"/>
        </w:rPr>
        <w:t>A Barnes (</w:t>
      </w:r>
      <w:r w:rsidR="00C92338">
        <w:rPr>
          <w:rFonts w:asciiTheme="minorHAnsi" w:hAnsiTheme="minorHAnsi" w:cstheme="minorHAnsi"/>
          <w:szCs w:val="24"/>
        </w:rPr>
        <w:t>Chairman)</w:t>
      </w:r>
      <w:r w:rsidR="006F1D4C">
        <w:rPr>
          <w:rFonts w:asciiTheme="minorHAnsi" w:hAnsiTheme="minorHAnsi" w:cstheme="minorHAnsi"/>
          <w:szCs w:val="24"/>
        </w:rPr>
        <w:t>, Cllrs</w:t>
      </w:r>
      <w:r w:rsidR="00C92338">
        <w:rPr>
          <w:rFonts w:asciiTheme="minorHAnsi" w:hAnsiTheme="minorHAnsi" w:cstheme="minorHAnsi"/>
          <w:szCs w:val="24"/>
        </w:rPr>
        <w:t xml:space="preserve"> </w:t>
      </w:r>
      <w:r w:rsidR="00926D88">
        <w:rPr>
          <w:rFonts w:asciiTheme="minorHAnsi" w:hAnsiTheme="minorHAnsi" w:cstheme="minorHAnsi"/>
          <w:szCs w:val="24"/>
        </w:rPr>
        <w:t>D Brett,</w:t>
      </w:r>
      <w:r w:rsidR="0079612C">
        <w:rPr>
          <w:rFonts w:asciiTheme="minorHAnsi" w:hAnsiTheme="minorHAnsi" w:cstheme="minorHAnsi"/>
          <w:szCs w:val="24"/>
        </w:rPr>
        <w:t xml:space="preserve"> </w:t>
      </w:r>
      <w:r w:rsidR="00F335D3">
        <w:rPr>
          <w:rFonts w:asciiTheme="minorHAnsi" w:hAnsiTheme="minorHAnsi" w:cstheme="minorHAnsi"/>
          <w:szCs w:val="24"/>
        </w:rPr>
        <w:t>M Caton</w:t>
      </w:r>
      <w:r w:rsidR="00DE436F">
        <w:rPr>
          <w:rFonts w:asciiTheme="minorHAnsi" w:hAnsiTheme="minorHAnsi" w:cstheme="minorHAnsi"/>
          <w:szCs w:val="24"/>
        </w:rPr>
        <w:t>,</w:t>
      </w:r>
      <w:r w:rsidR="00F335D3">
        <w:rPr>
          <w:rFonts w:asciiTheme="minorHAnsi" w:hAnsiTheme="minorHAnsi" w:cstheme="minorHAnsi"/>
          <w:szCs w:val="24"/>
        </w:rPr>
        <w:t xml:space="preserve"> </w:t>
      </w:r>
      <w:r w:rsidR="00926D88">
        <w:rPr>
          <w:rFonts w:asciiTheme="minorHAnsi" w:hAnsiTheme="minorHAnsi" w:cstheme="minorHAnsi"/>
          <w:szCs w:val="24"/>
        </w:rPr>
        <w:t xml:space="preserve">J Harding, J Hudson, </w:t>
      </w:r>
      <w:r w:rsidR="008C665B" w:rsidRPr="00733944">
        <w:rPr>
          <w:rFonts w:asciiTheme="minorHAnsi" w:hAnsiTheme="minorHAnsi" w:cstheme="minorHAnsi"/>
          <w:szCs w:val="24"/>
        </w:rPr>
        <w:t>J</w:t>
      </w:r>
      <w:r w:rsidR="00DF3BB8" w:rsidRPr="00733944">
        <w:rPr>
          <w:rFonts w:asciiTheme="minorHAnsi" w:hAnsiTheme="minorHAnsi" w:cstheme="minorHAnsi"/>
          <w:szCs w:val="24"/>
        </w:rPr>
        <w:t xml:space="preserve"> Kavanagh</w:t>
      </w:r>
      <w:proofErr w:type="gramStart"/>
      <w:r w:rsidR="005F2141" w:rsidRPr="00733944">
        <w:rPr>
          <w:rFonts w:asciiTheme="minorHAnsi" w:hAnsiTheme="minorHAnsi" w:cstheme="minorHAnsi"/>
          <w:szCs w:val="24"/>
        </w:rPr>
        <w:t>,</w:t>
      </w:r>
      <w:r w:rsidR="006F1D4C">
        <w:rPr>
          <w:rFonts w:asciiTheme="minorHAnsi" w:hAnsiTheme="minorHAnsi" w:cstheme="minorHAnsi"/>
          <w:szCs w:val="24"/>
        </w:rPr>
        <w:t xml:space="preserve"> </w:t>
      </w:r>
      <w:r w:rsidR="00526CFF">
        <w:rPr>
          <w:rFonts w:asciiTheme="minorHAnsi" w:hAnsiTheme="minorHAnsi" w:cstheme="minorHAnsi"/>
          <w:szCs w:val="24"/>
        </w:rPr>
        <w:t>,</w:t>
      </w:r>
      <w:proofErr w:type="gramEnd"/>
      <w:r w:rsidR="00526CFF">
        <w:rPr>
          <w:rFonts w:asciiTheme="minorHAnsi" w:hAnsiTheme="minorHAnsi" w:cstheme="minorHAnsi"/>
          <w:szCs w:val="24"/>
        </w:rPr>
        <w:t xml:space="preserve"> </w:t>
      </w:r>
    </w:p>
    <w:p w14:paraId="6272C214" w14:textId="30881171" w:rsidR="00CA4FD4" w:rsidRDefault="001F0B52" w:rsidP="00DE436F">
      <w:pPr>
        <w:ind w:left="1440"/>
        <w:rPr>
          <w:rFonts w:asciiTheme="minorHAnsi" w:hAnsiTheme="minorHAnsi" w:cstheme="minorHAnsi"/>
          <w:szCs w:val="24"/>
        </w:rPr>
      </w:pPr>
      <w:r>
        <w:rPr>
          <w:rFonts w:asciiTheme="minorHAnsi" w:hAnsiTheme="minorHAnsi" w:cstheme="minorHAnsi"/>
          <w:szCs w:val="24"/>
        </w:rPr>
        <w:t xml:space="preserve">T van de </w:t>
      </w:r>
      <w:proofErr w:type="spellStart"/>
      <w:r>
        <w:rPr>
          <w:rFonts w:asciiTheme="minorHAnsi" w:hAnsiTheme="minorHAnsi" w:cstheme="minorHAnsi"/>
          <w:szCs w:val="24"/>
        </w:rPr>
        <w:t>Bilt</w:t>
      </w:r>
      <w:proofErr w:type="spellEnd"/>
      <w:r>
        <w:rPr>
          <w:rFonts w:asciiTheme="minorHAnsi" w:hAnsiTheme="minorHAnsi" w:cstheme="minorHAnsi"/>
          <w:szCs w:val="24"/>
        </w:rPr>
        <w:t xml:space="preserve"> </w:t>
      </w:r>
      <w:r w:rsidR="00A83F1E">
        <w:rPr>
          <w:rFonts w:asciiTheme="minorHAnsi" w:hAnsiTheme="minorHAnsi" w:cstheme="minorHAnsi"/>
          <w:szCs w:val="24"/>
        </w:rPr>
        <w:t xml:space="preserve">and </w:t>
      </w:r>
      <w:r w:rsidR="00926D88">
        <w:rPr>
          <w:rFonts w:asciiTheme="minorHAnsi" w:hAnsiTheme="minorHAnsi" w:cstheme="minorHAnsi"/>
          <w:szCs w:val="24"/>
        </w:rPr>
        <w:t>D Wallace-Jarvis</w:t>
      </w:r>
    </w:p>
    <w:p w14:paraId="678C7319" w14:textId="77777777" w:rsidR="00DC7EB4" w:rsidRPr="00733944" w:rsidRDefault="00CA4FD4" w:rsidP="005F6B8A">
      <w:pPr>
        <w:rPr>
          <w:rFonts w:asciiTheme="minorHAnsi" w:hAnsiTheme="minorHAnsi" w:cstheme="minorHAnsi"/>
          <w:szCs w:val="24"/>
        </w:rPr>
      </w:pPr>
      <w:r>
        <w:rPr>
          <w:rFonts w:asciiTheme="minorHAnsi" w:hAnsiTheme="minorHAnsi" w:cstheme="minorHAnsi"/>
          <w:szCs w:val="24"/>
        </w:rPr>
        <w:tab/>
      </w:r>
    </w:p>
    <w:p w14:paraId="12286D43" w14:textId="1D09B89D" w:rsidR="00AB79FC" w:rsidRDefault="00DC7EB4" w:rsidP="005F6B8A">
      <w:pPr>
        <w:rPr>
          <w:rFonts w:asciiTheme="minorHAnsi" w:hAnsiTheme="minorHAnsi" w:cstheme="minorHAnsi"/>
          <w:szCs w:val="24"/>
        </w:rPr>
      </w:pPr>
      <w:r w:rsidRPr="00733944">
        <w:rPr>
          <w:rFonts w:asciiTheme="minorHAnsi" w:hAnsiTheme="minorHAnsi" w:cstheme="minorHAnsi"/>
          <w:b/>
          <w:szCs w:val="24"/>
        </w:rPr>
        <w:t>ATTENDING:</w:t>
      </w:r>
      <w:r w:rsidRPr="00733944">
        <w:rPr>
          <w:rFonts w:asciiTheme="minorHAnsi" w:hAnsiTheme="minorHAnsi" w:cstheme="minorHAnsi"/>
          <w:szCs w:val="24"/>
        </w:rPr>
        <w:tab/>
      </w:r>
      <w:r w:rsidR="00E40143">
        <w:rPr>
          <w:rFonts w:asciiTheme="minorHAnsi" w:hAnsiTheme="minorHAnsi" w:cstheme="minorHAnsi"/>
          <w:szCs w:val="24"/>
        </w:rPr>
        <w:t>Mr T Lloyd (Assistant to the Clerk)</w:t>
      </w:r>
    </w:p>
    <w:p w14:paraId="18FC276B" w14:textId="4658133F" w:rsidR="00DE436F" w:rsidRDefault="00DE436F" w:rsidP="005F6B8A">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Mrs Emma Philbrick – Admin Assistant</w:t>
      </w:r>
    </w:p>
    <w:p w14:paraId="33F45B63" w14:textId="29076DBD" w:rsidR="003222C7" w:rsidRDefault="00DF57C8" w:rsidP="005F6B8A">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00F335D3">
        <w:rPr>
          <w:rFonts w:asciiTheme="minorHAnsi" w:hAnsiTheme="minorHAnsi" w:cstheme="minorHAnsi"/>
          <w:szCs w:val="24"/>
        </w:rPr>
        <w:t>2</w:t>
      </w:r>
      <w:r w:rsidR="00D034EC">
        <w:rPr>
          <w:rFonts w:asciiTheme="minorHAnsi" w:hAnsiTheme="minorHAnsi" w:cstheme="minorHAnsi"/>
          <w:szCs w:val="24"/>
        </w:rPr>
        <w:t xml:space="preserve"> member</w:t>
      </w:r>
      <w:r w:rsidR="00DE436F">
        <w:rPr>
          <w:rFonts w:asciiTheme="minorHAnsi" w:hAnsiTheme="minorHAnsi" w:cstheme="minorHAnsi"/>
          <w:szCs w:val="24"/>
        </w:rPr>
        <w:t>s</w:t>
      </w:r>
      <w:r w:rsidR="003222C7">
        <w:rPr>
          <w:rFonts w:asciiTheme="minorHAnsi" w:hAnsiTheme="minorHAnsi" w:cstheme="minorHAnsi"/>
          <w:szCs w:val="24"/>
        </w:rPr>
        <w:t xml:space="preserve"> of the public</w:t>
      </w:r>
    </w:p>
    <w:p w14:paraId="4062B9B6" w14:textId="1A50CE4F" w:rsidR="00926D88" w:rsidRDefault="00926D88" w:rsidP="005F6B8A">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267B3F4E" w14:textId="77777777" w:rsidR="00526CFF" w:rsidRDefault="00526CFF" w:rsidP="005F6B8A">
      <w:pPr>
        <w:rPr>
          <w:rFonts w:asciiTheme="minorHAnsi" w:hAnsiTheme="minorHAnsi" w:cstheme="minorHAnsi"/>
          <w:b/>
          <w:szCs w:val="24"/>
        </w:rPr>
      </w:pPr>
    </w:p>
    <w:p w14:paraId="6138520D" w14:textId="03F00B6D" w:rsidR="00D91DCF" w:rsidRPr="00733944" w:rsidRDefault="001E32A6" w:rsidP="5075DB53">
      <w:pPr>
        <w:rPr>
          <w:rFonts w:asciiTheme="minorHAnsi" w:hAnsiTheme="minorHAnsi" w:cstheme="minorBidi"/>
          <w:b/>
          <w:bCs/>
        </w:rPr>
      </w:pPr>
      <w:r>
        <w:rPr>
          <w:rFonts w:asciiTheme="minorHAnsi" w:hAnsiTheme="minorHAnsi" w:cstheme="minorBidi"/>
          <w:b/>
          <w:bCs/>
        </w:rPr>
        <w:t>262</w:t>
      </w:r>
      <w:r w:rsidR="00A75049" w:rsidRPr="5075DB53">
        <w:rPr>
          <w:rFonts w:asciiTheme="minorHAnsi" w:hAnsiTheme="minorHAnsi" w:cstheme="minorBidi"/>
          <w:b/>
          <w:bCs/>
        </w:rPr>
        <w:t xml:space="preserve">     </w:t>
      </w:r>
      <w:r w:rsidR="003222C7">
        <w:rPr>
          <w:rFonts w:asciiTheme="minorHAnsi" w:hAnsiTheme="minorHAnsi" w:cstheme="minorHAnsi"/>
          <w:b/>
          <w:szCs w:val="24"/>
        </w:rPr>
        <w:tab/>
      </w:r>
      <w:r w:rsidR="00885B01" w:rsidRPr="5075DB53">
        <w:rPr>
          <w:rFonts w:asciiTheme="minorHAnsi" w:hAnsiTheme="minorHAnsi" w:cstheme="minorBidi"/>
          <w:b/>
          <w:bCs/>
        </w:rPr>
        <w:t>TO RECEIVE APOLOGIES FOR ABSENCE</w:t>
      </w:r>
    </w:p>
    <w:p w14:paraId="48B097D6" w14:textId="77777777" w:rsidR="00D91DCF" w:rsidRPr="00733944" w:rsidRDefault="00D91DCF" w:rsidP="005F6B8A">
      <w:pPr>
        <w:rPr>
          <w:rFonts w:asciiTheme="minorHAnsi" w:hAnsiTheme="minorHAnsi" w:cstheme="minorHAnsi"/>
          <w:b/>
          <w:szCs w:val="24"/>
        </w:rPr>
      </w:pPr>
    </w:p>
    <w:p w14:paraId="39BDC1C9" w14:textId="1AFCC755" w:rsidR="00404879" w:rsidRPr="00733944" w:rsidRDefault="00D91DCF" w:rsidP="005F6B8A">
      <w:pPr>
        <w:rPr>
          <w:rFonts w:asciiTheme="minorHAnsi" w:hAnsiTheme="minorHAnsi" w:cstheme="minorHAnsi"/>
          <w:szCs w:val="24"/>
        </w:rPr>
      </w:pPr>
      <w:r w:rsidRPr="00733944">
        <w:rPr>
          <w:rFonts w:asciiTheme="minorHAnsi" w:hAnsiTheme="minorHAnsi" w:cstheme="minorHAnsi"/>
          <w:b/>
          <w:szCs w:val="24"/>
        </w:rPr>
        <w:tab/>
      </w:r>
      <w:r w:rsidR="008C2610" w:rsidRPr="008C2610">
        <w:rPr>
          <w:rFonts w:asciiTheme="minorHAnsi" w:hAnsiTheme="minorHAnsi" w:cstheme="minorHAnsi"/>
          <w:szCs w:val="24"/>
        </w:rPr>
        <w:t>Apologies were received from</w:t>
      </w:r>
      <w:r w:rsidR="008C2610">
        <w:rPr>
          <w:rFonts w:asciiTheme="minorHAnsi" w:hAnsiTheme="minorHAnsi" w:cstheme="minorHAnsi"/>
          <w:b/>
          <w:szCs w:val="24"/>
        </w:rPr>
        <w:t xml:space="preserve"> </w:t>
      </w:r>
      <w:r w:rsidR="00A83F1E" w:rsidRPr="00B22218">
        <w:rPr>
          <w:rFonts w:asciiTheme="minorHAnsi" w:hAnsiTheme="minorHAnsi" w:cstheme="minorHAnsi"/>
          <w:szCs w:val="24"/>
        </w:rPr>
        <w:t>Cllr</w:t>
      </w:r>
      <w:r w:rsidR="006F1D4C">
        <w:rPr>
          <w:rFonts w:asciiTheme="minorHAnsi" w:hAnsiTheme="minorHAnsi" w:cstheme="minorHAnsi"/>
          <w:szCs w:val="24"/>
        </w:rPr>
        <w:t>s</w:t>
      </w:r>
      <w:r w:rsidR="00DF57C8">
        <w:rPr>
          <w:rFonts w:asciiTheme="minorHAnsi" w:hAnsiTheme="minorHAnsi" w:cstheme="minorHAnsi"/>
          <w:szCs w:val="24"/>
        </w:rPr>
        <w:t xml:space="preserve"> </w:t>
      </w:r>
      <w:r w:rsidR="001F0B52" w:rsidRPr="00733944">
        <w:rPr>
          <w:rFonts w:asciiTheme="minorHAnsi" w:hAnsiTheme="minorHAnsi" w:cstheme="minorHAnsi"/>
          <w:szCs w:val="24"/>
        </w:rPr>
        <w:t>F Richards</w:t>
      </w:r>
      <w:r w:rsidR="001F0B52">
        <w:rPr>
          <w:rFonts w:asciiTheme="minorHAnsi" w:hAnsiTheme="minorHAnsi" w:cstheme="minorHAnsi"/>
          <w:szCs w:val="24"/>
        </w:rPr>
        <w:t xml:space="preserve"> </w:t>
      </w:r>
      <w:r w:rsidR="006F1D4C">
        <w:rPr>
          <w:rFonts w:asciiTheme="minorHAnsi" w:hAnsiTheme="minorHAnsi" w:cstheme="minorHAnsi"/>
          <w:szCs w:val="24"/>
        </w:rPr>
        <w:t xml:space="preserve">and </w:t>
      </w:r>
      <w:r w:rsidR="00DF57C8">
        <w:rPr>
          <w:rFonts w:asciiTheme="minorHAnsi" w:hAnsiTheme="minorHAnsi" w:cstheme="minorHAnsi"/>
          <w:szCs w:val="24"/>
        </w:rPr>
        <w:t>Mrs R Clifford (Clerk)</w:t>
      </w:r>
    </w:p>
    <w:p w14:paraId="3FC01C14" w14:textId="77777777" w:rsidR="007A0DD5" w:rsidRPr="00733944" w:rsidRDefault="00FE7FCB" w:rsidP="005F6B8A">
      <w:pPr>
        <w:rPr>
          <w:rFonts w:asciiTheme="minorHAnsi" w:hAnsiTheme="minorHAnsi" w:cstheme="minorHAnsi"/>
          <w:szCs w:val="24"/>
        </w:rPr>
      </w:pPr>
      <w:r w:rsidRPr="00733944">
        <w:rPr>
          <w:rFonts w:asciiTheme="minorHAnsi" w:hAnsiTheme="minorHAnsi" w:cstheme="minorHAnsi"/>
          <w:szCs w:val="24"/>
        </w:rPr>
        <w:tab/>
      </w:r>
    </w:p>
    <w:p w14:paraId="4801FFDC" w14:textId="3BC8AAE0" w:rsidR="009F3C61" w:rsidRPr="00D034EC" w:rsidRDefault="00B84A3C" w:rsidP="5075DB53">
      <w:pPr>
        <w:rPr>
          <w:rFonts w:asciiTheme="minorHAnsi" w:hAnsiTheme="minorHAnsi" w:cstheme="minorBidi"/>
        </w:rPr>
      </w:pPr>
      <w:r>
        <w:rPr>
          <w:rFonts w:asciiTheme="minorHAnsi" w:hAnsiTheme="minorHAnsi" w:cstheme="minorBidi"/>
          <w:b/>
          <w:bCs/>
        </w:rPr>
        <w:t>2</w:t>
      </w:r>
      <w:r w:rsidR="001E32A6">
        <w:rPr>
          <w:rFonts w:asciiTheme="minorHAnsi" w:hAnsiTheme="minorHAnsi" w:cstheme="minorBidi"/>
          <w:b/>
          <w:bCs/>
        </w:rPr>
        <w:t>63</w:t>
      </w:r>
      <w:r w:rsidR="00A75049" w:rsidRPr="5075DB53">
        <w:rPr>
          <w:rFonts w:asciiTheme="minorHAnsi" w:hAnsiTheme="minorHAnsi" w:cstheme="minorBidi"/>
          <w:b/>
          <w:bCs/>
        </w:rPr>
        <w:t xml:space="preserve">   </w:t>
      </w:r>
      <w:r w:rsidR="00885B01" w:rsidRPr="00733944">
        <w:rPr>
          <w:rFonts w:asciiTheme="minorHAnsi" w:hAnsiTheme="minorHAnsi" w:cstheme="minorHAnsi"/>
          <w:b/>
          <w:szCs w:val="24"/>
        </w:rPr>
        <w:tab/>
      </w:r>
      <w:r w:rsidR="00885B01" w:rsidRPr="5075DB53">
        <w:rPr>
          <w:rFonts w:asciiTheme="minorHAnsi" w:hAnsiTheme="minorHAnsi" w:cstheme="minorBidi"/>
          <w:b/>
          <w:bCs/>
        </w:rPr>
        <w:t xml:space="preserve">TO </w:t>
      </w:r>
      <w:r w:rsidR="00C36F3F" w:rsidRPr="5075DB53">
        <w:rPr>
          <w:rFonts w:asciiTheme="minorHAnsi" w:hAnsiTheme="minorHAnsi" w:cstheme="minorBidi"/>
          <w:b/>
          <w:bCs/>
        </w:rPr>
        <w:t>RECEIVE DECLARATIONS OF INTEREST</w:t>
      </w:r>
      <w:r w:rsidR="00526CFF">
        <w:rPr>
          <w:rFonts w:asciiTheme="minorHAnsi" w:hAnsiTheme="minorHAnsi" w:cstheme="minorHAnsi"/>
          <w:szCs w:val="24"/>
        </w:rPr>
        <w:tab/>
      </w:r>
      <w:r w:rsidR="00526CFF" w:rsidRPr="5075DB53">
        <w:rPr>
          <w:rFonts w:asciiTheme="minorHAnsi" w:hAnsiTheme="minorHAnsi" w:cstheme="minorBidi"/>
        </w:rPr>
        <w:t>-</w:t>
      </w:r>
      <w:r w:rsidR="00526CFF">
        <w:rPr>
          <w:rFonts w:asciiTheme="minorHAnsi" w:hAnsiTheme="minorHAnsi" w:cstheme="minorHAnsi"/>
          <w:szCs w:val="24"/>
        </w:rPr>
        <w:tab/>
      </w:r>
      <w:r w:rsidR="00526CFF" w:rsidRPr="5075DB53">
        <w:rPr>
          <w:rFonts w:asciiTheme="minorHAnsi" w:hAnsiTheme="minorHAnsi" w:cstheme="minorBidi"/>
        </w:rPr>
        <w:t>n</w:t>
      </w:r>
      <w:r w:rsidR="00926D88" w:rsidRPr="5075DB53">
        <w:rPr>
          <w:rFonts w:asciiTheme="minorHAnsi" w:hAnsiTheme="minorHAnsi" w:cstheme="minorBidi"/>
        </w:rPr>
        <w:t>one</w:t>
      </w:r>
    </w:p>
    <w:p w14:paraId="0FC17789" w14:textId="77777777" w:rsidR="008030A4" w:rsidRPr="00733944" w:rsidRDefault="000177BC" w:rsidP="005F6B8A">
      <w:pPr>
        <w:rPr>
          <w:rFonts w:asciiTheme="minorHAnsi" w:hAnsiTheme="minorHAnsi" w:cstheme="minorHAnsi"/>
          <w:szCs w:val="24"/>
        </w:rPr>
      </w:pPr>
      <w:r w:rsidRPr="00733944">
        <w:rPr>
          <w:rFonts w:asciiTheme="minorHAnsi" w:hAnsiTheme="minorHAnsi" w:cstheme="minorHAnsi"/>
          <w:b/>
          <w:szCs w:val="24"/>
        </w:rPr>
        <w:tab/>
      </w:r>
    </w:p>
    <w:p w14:paraId="0C1389BB" w14:textId="23D69D8A" w:rsidR="007A0DD5" w:rsidRDefault="00B84A3C" w:rsidP="5075DB53">
      <w:pPr>
        <w:rPr>
          <w:rFonts w:asciiTheme="minorHAnsi" w:hAnsiTheme="minorHAnsi" w:cstheme="minorBidi"/>
          <w:b/>
          <w:bCs/>
        </w:rPr>
      </w:pPr>
      <w:r>
        <w:rPr>
          <w:rFonts w:asciiTheme="minorHAnsi" w:hAnsiTheme="minorHAnsi" w:cstheme="minorBidi"/>
          <w:b/>
          <w:bCs/>
        </w:rPr>
        <w:t>2</w:t>
      </w:r>
      <w:r w:rsidR="001E32A6">
        <w:rPr>
          <w:rFonts w:asciiTheme="minorHAnsi" w:hAnsiTheme="minorHAnsi" w:cstheme="minorBidi"/>
          <w:b/>
          <w:bCs/>
        </w:rPr>
        <w:t>64</w:t>
      </w:r>
      <w:r w:rsidR="00A75049" w:rsidRPr="5075DB53">
        <w:rPr>
          <w:rFonts w:asciiTheme="minorHAnsi" w:hAnsiTheme="minorHAnsi" w:cstheme="minorBidi"/>
          <w:b/>
          <w:bCs/>
        </w:rPr>
        <w:t xml:space="preserve">    </w:t>
      </w:r>
      <w:r w:rsidR="007A0DD5" w:rsidRPr="00733944">
        <w:rPr>
          <w:rFonts w:asciiTheme="minorHAnsi" w:hAnsiTheme="minorHAnsi" w:cstheme="minorHAnsi"/>
          <w:szCs w:val="24"/>
        </w:rPr>
        <w:tab/>
      </w:r>
      <w:r w:rsidR="007A0DD5" w:rsidRPr="5075DB53">
        <w:rPr>
          <w:rFonts w:asciiTheme="minorHAnsi" w:hAnsiTheme="minorHAnsi" w:cstheme="minorBidi"/>
          <w:b/>
          <w:bCs/>
        </w:rPr>
        <w:t>TO RECEIVE THE MINUTES OF</w:t>
      </w:r>
      <w:r w:rsidR="00611574" w:rsidRPr="5075DB53">
        <w:rPr>
          <w:rFonts w:asciiTheme="minorHAnsi" w:hAnsiTheme="minorHAnsi" w:cstheme="minorBidi"/>
          <w:b/>
          <w:bCs/>
        </w:rPr>
        <w:t xml:space="preserve"> THE MEETING HELD ON </w:t>
      </w:r>
      <w:r w:rsidR="00733944" w:rsidRPr="5075DB53">
        <w:rPr>
          <w:rFonts w:asciiTheme="minorHAnsi" w:hAnsiTheme="minorHAnsi" w:cstheme="minorBidi"/>
          <w:b/>
          <w:bCs/>
        </w:rPr>
        <w:t xml:space="preserve">WEDNESDAY </w:t>
      </w:r>
      <w:r w:rsidR="00283C22">
        <w:rPr>
          <w:rFonts w:asciiTheme="minorHAnsi" w:hAnsiTheme="minorHAnsi" w:cstheme="minorBidi"/>
          <w:b/>
          <w:bCs/>
        </w:rPr>
        <w:t>15 JANUARY</w:t>
      </w:r>
    </w:p>
    <w:p w14:paraId="64977EEF" w14:textId="77777777" w:rsidR="00050C63" w:rsidRDefault="00050C63" w:rsidP="005F6B8A">
      <w:pPr>
        <w:rPr>
          <w:rFonts w:asciiTheme="minorHAnsi" w:hAnsiTheme="minorHAnsi" w:cstheme="minorHAnsi"/>
          <w:b/>
          <w:szCs w:val="24"/>
        </w:rPr>
      </w:pPr>
    </w:p>
    <w:p w14:paraId="22ED72EA" w14:textId="1CA5DC6B" w:rsidR="00050C63" w:rsidRPr="00050C63" w:rsidRDefault="00050C63" w:rsidP="005F6B8A">
      <w:pPr>
        <w:rPr>
          <w:rFonts w:asciiTheme="minorHAnsi" w:hAnsiTheme="minorHAnsi" w:cstheme="minorHAnsi"/>
          <w:szCs w:val="24"/>
        </w:rPr>
      </w:pPr>
      <w:r>
        <w:rPr>
          <w:rFonts w:asciiTheme="minorHAnsi" w:hAnsiTheme="minorHAnsi" w:cstheme="minorHAnsi"/>
          <w:b/>
          <w:szCs w:val="24"/>
        </w:rPr>
        <w:tab/>
      </w:r>
      <w:r>
        <w:rPr>
          <w:rFonts w:asciiTheme="minorHAnsi" w:hAnsiTheme="minorHAnsi" w:cstheme="minorHAnsi"/>
          <w:szCs w:val="24"/>
        </w:rPr>
        <w:t>The minutes ha</w:t>
      </w:r>
      <w:r w:rsidR="006F1D4C">
        <w:rPr>
          <w:rFonts w:asciiTheme="minorHAnsi" w:hAnsiTheme="minorHAnsi" w:cstheme="minorHAnsi"/>
          <w:szCs w:val="24"/>
        </w:rPr>
        <w:t>d</w:t>
      </w:r>
      <w:r>
        <w:rPr>
          <w:rFonts w:asciiTheme="minorHAnsi" w:hAnsiTheme="minorHAnsi" w:cstheme="minorHAnsi"/>
          <w:szCs w:val="24"/>
        </w:rPr>
        <w:t xml:space="preserve"> been approved at</w:t>
      </w:r>
      <w:r w:rsidR="00DF57C8">
        <w:rPr>
          <w:rFonts w:asciiTheme="minorHAnsi" w:hAnsiTheme="minorHAnsi" w:cstheme="minorHAnsi"/>
          <w:szCs w:val="24"/>
        </w:rPr>
        <w:t xml:space="preserve"> Full Council meeting </w:t>
      </w:r>
      <w:r w:rsidR="00F335D3">
        <w:rPr>
          <w:rFonts w:asciiTheme="minorHAnsi" w:hAnsiTheme="minorHAnsi" w:cstheme="minorHAnsi"/>
          <w:szCs w:val="24"/>
        </w:rPr>
        <w:t xml:space="preserve">on Wednesday </w:t>
      </w:r>
      <w:r w:rsidR="00BF5B4C">
        <w:rPr>
          <w:rFonts w:asciiTheme="minorHAnsi" w:hAnsiTheme="minorHAnsi" w:cstheme="minorHAnsi"/>
          <w:szCs w:val="24"/>
        </w:rPr>
        <w:t>29 January</w:t>
      </w:r>
    </w:p>
    <w:p w14:paraId="0A5E378E" w14:textId="77777777" w:rsidR="002F0B4D" w:rsidRPr="00733944" w:rsidRDefault="006742B6" w:rsidP="005F6B8A">
      <w:pPr>
        <w:rPr>
          <w:rFonts w:asciiTheme="minorHAnsi" w:hAnsiTheme="minorHAnsi" w:cstheme="minorHAnsi"/>
          <w:b/>
          <w:szCs w:val="24"/>
        </w:rPr>
      </w:pPr>
      <w:r w:rsidRPr="00733944">
        <w:rPr>
          <w:rFonts w:asciiTheme="minorHAnsi" w:hAnsiTheme="minorHAnsi" w:cstheme="minorHAnsi"/>
          <w:b/>
          <w:szCs w:val="24"/>
        </w:rPr>
        <w:tab/>
      </w:r>
    </w:p>
    <w:p w14:paraId="5B85ED12" w14:textId="21890728" w:rsidR="00E55C1C" w:rsidRPr="00733944" w:rsidRDefault="00786FC3" w:rsidP="005F6B8A">
      <w:pPr>
        <w:rPr>
          <w:rFonts w:asciiTheme="minorHAnsi" w:hAnsiTheme="minorHAnsi" w:cstheme="minorHAnsi"/>
          <w:szCs w:val="24"/>
        </w:rPr>
      </w:pPr>
      <w:r w:rsidRPr="00733944">
        <w:rPr>
          <w:rFonts w:asciiTheme="minorHAnsi" w:hAnsiTheme="minorHAnsi" w:cstheme="minorHAnsi"/>
          <w:szCs w:val="24"/>
        </w:rPr>
        <w:tab/>
      </w:r>
      <w:r w:rsidR="0079612C">
        <w:rPr>
          <w:rFonts w:asciiTheme="minorHAnsi" w:hAnsiTheme="minorHAnsi" w:cstheme="minorHAnsi"/>
          <w:szCs w:val="24"/>
        </w:rPr>
        <w:tab/>
      </w:r>
      <w:r w:rsidR="0079612C" w:rsidRPr="0079612C">
        <w:rPr>
          <w:rFonts w:asciiTheme="minorHAnsi" w:hAnsiTheme="minorHAnsi" w:cstheme="minorHAnsi"/>
          <w:b/>
          <w:szCs w:val="24"/>
        </w:rPr>
        <w:t>RESOLVED</w:t>
      </w:r>
      <w:r w:rsidR="0079612C">
        <w:rPr>
          <w:rFonts w:asciiTheme="minorHAnsi" w:hAnsiTheme="minorHAnsi" w:cstheme="minorHAnsi"/>
          <w:szCs w:val="24"/>
        </w:rPr>
        <w:tab/>
        <w:t>to accept t</w:t>
      </w:r>
      <w:r w:rsidRPr="0079612C">
        <w:rPr>
          <w:rFonts w:asciiTheme="minorHAnsi" w:hAnsiTheme="minorHAnsi" w:cstheme="minorHAnsi"/>
          <w:szCs w:val="24"/>
        </w:rPr>
        <w:t>he</w:t>
      </w:r>
      <w:r w:rsidRPr="00733944">
        <w:rPr>
          <w:rFonts w:asciiTheme="minorHAnsi" w:hAnsiTheme="minorHAnsi" w:cstheme="minorHAnsi"/>
          <w:szCs w:val="24"/>
        </w:rPr>
        <w:t xml:space="preserve"> m</w:t>
      </w:r>
      <w:r w:rsidR="00733944">
        <w:rPr>
          <w:rFonts w:asciiTheme="minorHAnsi" w:hAnsiTheme="minorHAnsi" w:cstheme="minorHAnsi"/>
          <w:szCs w:val="24"/>
        </w:rPr>
        <w:t>inutes a</w:t>
      </w:r>
      <w:r w:rsidR="007C40FE">
        <w:rPr>
          <w:rFonts w:asciiTheme="minorHAnsi" w:hAnsiTheme="minorHAnsi" w:cstheme="minorHAnsi"/>
          <w:szCs w:val="24"/>
        </w:rPr>
        <w:t>s a full and accurate record.</w:t>
      </w:r>
      <w:r w:rsidR="00E55C1C">
        <w:rPr>
          <w:rFonts w:asciiTheme="minorHAnsi" w:hAnsiTheme="minorHAnsi" w:cstheme="minorHAnsi"/>
          <w:szCs w:val="24"/>
        </w:rPr>
        <w:tab/>
      </w:r>
    </w:p>
    <w:p w14:paraId="3BE4A501" w14:textId="77777777" w:rsidR="00786FC3" w:rsidRPr="00733944" w:rsidRDefault="00786FC3" w:rsidP="005F6B8A">
      <w:pPr>
        <w:rPr>
          <w:rFonts w:asciiTheme="minorHAnsi" w:hAnsiTheme="minorHAnsi" w:cstheme="minorHAnsi"/>
          <w:szCs w:val="24"/>
        </w:rPr>
      </w:pPr>
    </w:p>
    <w:p w14:paraId="4D9AEC8E" w14:textId="33F2F70B" w:rsidR="0079612C" w:rsidRDefault="00B84A3C" w:rsidP="5075DB53">
      <w:pPr>
        <w:rPr>
          <w:rFonts w:asciiTheme="minorHAnsi" w:hAnsiTheme="minorHAnsi" w:cstheme="minorHAnsi"/>
          <w:szCs w:val="24"/>
        </w:rPr>
      </w:pPr>
      <w:r>
        <w:rPr>
          <w:rFonts w:asciiTheme="minorHAnsi" w:hAnsiTheme="minorHAnsi" w:cstheme="minorBidi"/>
          <w:b/>
          <w:bCs/>
        </w:rPr>
        <w:t>2</w:t>
      </w:r>
      <w:r w:rsidR="001E32A6">
        <w:rPr>
          <w:rFonts w:asciiTheme="minorHAnsi" w:hAnsiTheme="minorHAnsi" w:cstheme="minorBidi"/>
          <w:b/>
          <w:bCs/>
        </w:rPr>
        <w:t>65</w:t>
      </w:r>
      <w:r w:rsidR="00A75049" w:rsidRPr="5075DB53">
        <w:rPr>
          <w:rFonts w:asciiTheme="minorHAnsi" w:hAnsiTheme="minorHAnsi" w:cstheme="minorBidi"/>
          <w:b/>
          <w:bCs/>
        </w:rPr>
        <w:t xml:space="preserve">    </w:t>
      </w:r>
      <w:r w:rsidR="00C3744B" w:rsidRPr="00733944">
        <w:rPr>
          <w:rFonts w:asciiTheme="minorHAnsi" w:hAnsiTheme="minorHAnsi" w:cstheme="minorHAnsi"/>
          <w:b/>
          <w:szCs w:val="24"/>
        </w:rPr>
        <w:tab/>
      </w:r>
      <w:r w:rsidR="00C3744B" w:rsidRPr="5075DB53">
        <w:rPr>
          <w:rFonts w:asciiTheme="minorHAnsi" w:hAnsiTheme="minorHAnsi" w:cstheme="minorBidi"/>
          <w:b/>
          <w:bCs/>
        </w:rPr>
        <w:t>MATTERS ARISING</w:t>
      </w:r>
      <w:r w:rsidR="00DF57C8" w:rsidRPr="5075DB53">
        <w:rPr>
          <w:rFonts w:asciiTheme="minorHAnsi" w:hAnsiTheme="minorHAnsi" w:cstheme="minorBidi"/>
          <w:b/>
          <w:bCs/>
        </w:rPr>
        <w:t xml:space="preserve"> AND ACTION POINTS</w:t>
      </w:r>
      <w:r w:rsidR="00E40143">
        <w:rPr>
          <w:rFonts w:asciiTheme="minorHAnsi" w:hAnsiTheme="minorHAnsi" w:cstheme="minorHAnsi"/>
          <w:szCs w:val="24"/>
        </w:rPr>
        <w:tab/>
      </w:r>
    </w:p>
    <w:p w14:paraId="0AFC1DC4" w14:textId="050EA799" w:rsidR="00100866" w:rsidRDefault="00100866" w:rsidP="5075DB53">
      <w:pPr>
        <w:rPr>
          <w:rFonts w:asciiTheme="minorHAnsi" w:hAnsiTheme="minorHAnsi" w:cstheme="minorHAnsi"/>
          <w:szCs w:val="24"/>
        </w:rPr>
      </w:pPr>
    </w:p>
    <w:p w14:paraId="1E403F53" w14:textId="77777777" w:rsidR="00100866" w:rsidRDefault="00100866" w:rsidP="5075DB53">
      <w:pPr>
        <w:rPr>
          <w:rFonts w:asciiTheme="minorHAnsi" w:hAnsiTheme="minorHAnsi" w:cstheme="minorHAnsi"/>
          <w:szCs w:val="24"/>
        </w:rPr>
      </w:pPr>
    </w:p>
    <w:p w14:paraId="454CAC7D" w14:textId="5896232B" w:rsidR="001F0B52" w:rsidRDefault="008B6C62" w:rsidP="001F0B52">
      <w:pPr>
        <w:pStyle w:val="ListParagraph"/>
        <w:numPr>
          <w:ilvl w:val="0"/>
          <w:numId w:val="49"/>
        </w:numPr>
        <w:rPr>
          <w:rFonts w:asciiTheme="minorHAnsi" w:hAnsiTheme="minorHAnsi" w:cstheme="minorBidi"/>
        </w:rPr>
      </w:pPr>
      <w:r>
        <w:rPr>
          <w:rFonts w:asciiTheme="minorHAnsi" w:hAnsiTheme="minorHAnsi" w:cstheme="minorBidi"/>
        </w:rPr>
        <w:t>239-</w:t>
      </w:r>
      <w:r w:rsidR="001F0B52">
        <w:rPr>
          <w:rFonts w:asciiTheme="minorHAnsi" w:hAnsiTheme="minorHAnsi" w:cstheme="minorBidi"/>
        </w:rPr>
        <w:t>An order has been placed with Mercers in relation to tree work in Newman’s Plantation.</w:t>
      </w:r>
    </w:p>
    <w:p w14:paraId="25F08D0B" w14:textId="708298EF" w:rsidR="009917F8" w:rsidRDefault="008B6C62" w:rsidP="001F0B52">
      <w:pPr>
        <w:pStyle w:val="ListParagraph"/>
        <w:numPr>
          <w:ilvl w:val="0"/>
          <w:numId w:val="49"/>
        </w:numPr>
        <w:rPr>
          <w:rFonts w:asciiTheme="minorHAnsi" w:hAnsiTheme="minorHAnsi" w:cstheme="minorBidi"/>
        </w:rPr>
      </w:pPr>
      <w:r>
        <w:rPr>
          <w:rFonts w:asciiTheme="minorHAnsi" w:hAnsiTheme="minorHAnsi" w:cstheme="minorBidi"/>
        </w:rPr>
        <w:t>240-</w:t>
      </w:r>
      <w:r w:rsidR="009917F8">
        <w:rPr>
          <w:rFonts w:asciiTheme="minorHAnsi" w:hAnsiTheme="minorHAnsi" w:cstheme="minorBidi"/>
        </w:rPr>
        <w:t>Cllr Barnes has not been able to contact Gareth Broad</w:t>
      </w:r>
      <w:r w:rsidR="00DC23EC">
        <w:rPr>
          <w:rFonts w:asciiTheme="minorHAnsi" w:hAnsiTheme="minorHAnsi" w:cstheme="minorBidi"/>
        </w:rPr>
        <w:t xml:space="preserve"> </w:t>
      </w:r>
      <w:r w:rsidR="00DC23EC" w:rsidRPr="00CC74A3">
        <w:rPr>
          <w:rFonts w:asciiTheme="minorHAnsi" w:hAnsiTheme="minorHAnsi" w:cstheme="minorBidi"/>
        </w:rPr>
        <w:t>to date</w:t>
      </w:r>
    </w:p>
    <w:p w14:paraId="78496B60" w14:textId="4B54F764" w:rsidR="001F0B52" w:rsidRDefault="008B6C62" w:rsidP="001F0B52">
      <w:pPr>
        <w:pStyle w:val="ListParagraph"/>
        <w:numPr>
          <w:ilvl w:val="0"/>
          <w:numId w:val="49"/>
        </w:numPr>
        <w:rPr>
          <w:rFonts w:asciiTheme="minorHAnsi" w:hAnsiTheme="minorHAnsi" w:cstheme="minorBidi"/>
        </w:rPr>
      </w:pPr>
      <w:r>
        <w:rPr>
          <w:rFonts w:asciiTheme="minorHAnsi" w:hAnsiTheme="minorHAnsi" w:cstheme="minorBidi"/>
        </w:rPr>
        <w:t>240-</w:t>
      </w:r>
      <w:r w:rsidR="001F0B52">
        <w:rPr>
          <w:rFonts w:asciiTheme="minorHAnsi" w:hAnsiTheme="minorHAnsi" w:cstheme="minorBidi"/>
        </w:rPr>
        <w:t xml:space="preserve">Cllr Kavanaghs </w:t>
      </w:r>
      <w:r w:rsidR="009917F8">
        <w:rPr>
          <w:rFonts w:asciiTheme="minorHAnsi" w:hAnsiTheme="minorHAnsi" w:cstheme="minorBidi"/>
        </w:rPr>
        <w:t>report is an Agenda item</w:t>
      </w:r>
    </w:p>
    <w:p w14:paraId="505DD8BE" w14:textId="1126C6A4" w:rsidR="009917F8" w:rsidRDefault="008B6C62" w:rsidP="001F0B52">
      <w:pPr>
        <w:pStyle w:val="ListParagraph"/>
        <w:numPr>
          <w:ilvl w:val="0"/>
          <w:numId w:val="49"/>
        </w:numPr>
        <w:rPr>
          <w:rFonts w:asciiTheme="minorHAnsi" w:hAnsiTheme="minorHAnsi" w:cstheme="minorBidi"/>
        </w:rPr>
      </w:pPr>
      <w:r>
        <w:rPr>
          <w:rFonts w:asciiTheme="minorHAnsi" w:hAnsiTheme="minorHAnsi" w:cstheme="minorBidi"/>
        </w:rPr>
        <w:t>241-</w:t>
      </w:r>
      <w:r w:rsidR="009917F8">
        <w:rPr>
          <w:rFonts w:asciiTheme="minorHAnsi" w:hAnsiTheme="minorHAnsi" w:cstheme="minorBidi"/>
        </w:rPr>
        <w:t>The EA have been contacted and have cleared to offending items</w:t>
      </w:r>
    </w:p>
    <w:p w14:paraId="34FA1218" w14:textId="4B789FDC" w:rsidR="009917F8" w:rsidRDefault="008B6C62" w:rsidP="001F0B52">
      <w:pPr>
        <w:pStyle w:val="ListParagraph"/>
        <w:numPr>
          <w:ilvl w:val="0"/>
          <w:numId w:val="49"/>
        </w:numPr>
        <w:rPr>
          <w:rFonts w:asciiTheme="minorHAnsi" w:hAnsiTheme="minorHAnsi" w:cstheme="minorBidi"/>
        </w:rPr>
      </w:pPr>
      <w:r>
        <w:rPr>
          <w:rFonts w:asciiTheme="minorHAnsi" w:hAnsiTheme="minorHAnsi" w:cstheme="minorBidi"/>
        </w:rPr>
        <w:t>242-</w:t>
      </w:r>
      <w:r w:rsidR="009917F8">
        <w:rPr>
          <w:rFonts w:asciiTheme="minorHAnsi" w:hAnsiTheme="minorHAnsi" w:cstheme="minorBidi"/>
        </w:rPr>
        <w:t xml:space="preserve">Cllr Barnes has corresponded with County Councillor </w:t>
      </w:r>
      <w:proofErr w:type="gramStart"/>
      <w:r w:rsidR="009917F8">
        <w:rPr>
          <w:rFonts w:asciiTheme="minorHAnsi" w:hAnsiTheme="minorHAnsi" w:cstheme="minorBidi"/>
        </w:rPr>
        <w:t>Gooding</w:t>
      </w:r>
      <w:proofErr w:type="gramEnd"/>
      <w:r w:rsidR="009917F8">
        <w:rPr>
          <w:rFonts w:asciiTheme="minorHAnsi" w:hAnsiTheme="minorHAnsi" w:cstheme="minorBidi"/>
        </w:rPr>
        <w:t xml:space="preserve"> but his response was not encouraging</w:t>
      </w:r>
    </w:p>
    <w:p w14:paraId="578E73F4" w14:textId="36C5026F" w:rsidR="009917F8" w:rsidRDefault="008B6C62" w:rsidP="001F0B52">
      <w:pPr>
        <w:pStyle w:val="ListParagraph"/>
        <w:numPr>
          <w:ilvl w:val="0"/>
          <w:numId w:val="49"/>
        </w:numPr>
        <w:rPr>
          <w:rFonts w:asciiTheme="minorHAnsi" w:hAnsiTheme="minorHAnsi" w:cstheme="minorBidi"/>
        </w:rPr>
      </w:pPr>
      <w:r>
        <w:rPr>
          <w:rFonts w:asciiTheme="minorHAnsi" w:hAnsiTheme="minorHAnsi" w:cstheme="minorBidi"/>
        </w:rPr>
        <w:t>242-</w:t>
      </w:r>
      <w:r w:rsidR="009917F8">
        <w:rPr>
          <w:rFonts w:asciiTheme="minorHAnsi" w:hAnsiTheme="minorHAnsi" w:cstheme="minorBidi"/>
        </w:rPr>
        <w:t>A site visit to Normans Way was undertaken. The path is hazardous because it is so uneven but the chances of flooding being an issue do not justify</w:t>
      </w:r>
      <w:r>
        <w:rPr>
          <w:rFonts w:asciiTheme="minorHAnsi" w:hAnsiTheme="minorHAnsi" w:cstheme="minorBidi"/>
        </w:rPr>
        <w:t xml:space="preserve"> expenditure on warning notices</w:t>
      </w:r>
      <w:r w:rsidR="00FD3689">
        <w:rPr>
          <w:rFonts w:asciiTheme="minorHAnsi" w:hAnsiTheme="minorHAnsi" w:cstheme="minorBidi"/>
        </w:rPr>
        <w:t>.</w:t>
      </w:r>
    </w:p>
    <w:p w14:paraId="3EFB31AB" w14:textId="562D0518" w:rsidR="00FD3689" w:rsidRDefault="00FD3689" w:rsidP="001F0B52">
      <w:pPr>
        <w:pStyle w:val="ListParagraph"/>
        <w:numPr>
          <w:ilvl w:val="0"/>
          <w:numId w:val="49"/>
        </w:numPr>
        <w:rPr>
          <w:rFonts w:asciiTheme="minorHAnsi" w:hAnsiTheme="minorHAnsi" w:cstheme="minorBidi"/>
        </w:rPr>
      </w:pPr>
      <w:r>
        <w:rPr>
          <w:rFonts w:asciiTheme="minorHAnsi" w:hAnsiTheme="minorHAnsi" w:cstheme="minorBidi"/>
        </w:rPr>
        <w:t xml:space="preserve">244- Cllr Brett reported that although the tree was slightly </w:t>
      </w:r>
      <w:r w:rsidR="00886032">
        <w:rPr>
          <w:rFonts w:asciiTheme="minorHAnsi" w:hAnsiTheme="minorHAnsi" w:cstheme="minorBidi"/>
        </w:rPr>
        <w:t>loose,</w:t>
      </w:r>
      <w:r>
        <w:rPr>
          <w:rFonts w:asciiTheme="minorHAnsi" w:hAnsiTheme="minorHAnsi" w:cstheme="minorBidi"/>
        </w:rPr>
        <w:t xml:space="preserve"> he did not consider it to be a potential hazard.</w:t>
      </w:r>
    </w:p>
    <w:p w14:paraId="5CD98B8A" w14:textId="14E87A26" w:rsidR="008B6C62" w:rsidRDefault="00FD3689" w:rsidP="001F0B52">
      <w:pPr>
        <w:pStyle w:val="ListParagraph"/>
        <w:numPr>
          <w:ilvl w:val="0"/>
          <w:numId w:val="49"/>
        </w:numPr>
        <w:rPr>
          <w:rFonts w:asciiTheme="minorHAnsi" w:hAnsiTheme="minorHAnsi" w:cstheme="minorBidi"/>
        </w:rPr>
      </w:pPr>
      <w:r>
        <w:rPr>
          <w:rFonts w:asciiTheme="minorHAnsi" w:hAnsiTheme="minorHAnsi" w:cstheme="minorBidi"/>
        </w:rPr>
        <w:t>245-</w:t>
      </w:r>
      <w:r w:rsidR="008B6C62">
        <w:rPr>
          <w:rFonts w:asciiTheme="minorHAnsi" w:hAnsiTheme="minorHAnsi" w:cstheme="minorBidi"/>
        </w:rPr>
        <w:t xml:space="preserve">Two quotes for resurfacing had come in at around £3,000.  A </w:t>
      </w:r>
      <w:r w:rsidR="00136818">
        <w:rPr>
          <w:rFonts w:asciiTheme="minorHAnsi" w:hAnsiTheme="minorHAnsi" w:cstheme="minorBidi"/>
        </w:rPr>
        <w:t>short-term</w:t>
      </w:r>
      <w:r w:rsidR="008B6C62">
        <w:rPr>
          <w:rFonts w:asciiTheme="minorHAnsi" w:hAnsiTheme="minorHAnsi" w:cstheme="minorBidi"/>
        </w:rPr>
        <w:t xml:space="preserve"> resurfacing job costing £500 has taken place</w:t>
      </w:r>
    </w:p>
    <w:p w14:paraId="28DD43BC" w14:textId="622DFAD2" w:rsidR="008B6C62" w:rsidRDefault="008B6C62" w:rsidP="001F0B52">
      <w:pPr>
        <w:pStyle w:val="ListParagraph"/>
        <w:numPr>
          <w:ilvl w:val="0"/>
          <w:numId w:val="49"/>
        </w:numPr>
        <w:rPr>
          <w:rFonts w:asciiTheme="minorHAnsi" w:hAnsiTheme="minorHAnsi" w:cstheme="minorBidi"/>
        </w:rPr>
      </w:pPr>
      <w:r>
        <w:rPr>
          <w:rFonts w:asciiTheme="minorHAnsi" w:hAnsiTheme="minorHAnsi" w:cstheme="minorBidi"/>
        </w:rPr>
        <w:t xml:space="preserve">Essex Highways and the </w:t>
      </w:r>
      <w:r w:rsidR="00FD3689">
        <w:rPr>
          <w:rFonts w:asciiTheme="minorHAnsi" w:hAnsiTheme="minorHAnsi" w:cstheme="minorBidi"/>
        </w:rPr>
        <w:t>landowner</w:t>
      </w:r>
      <w:r>
        <w:rPr>
          <w:rFonts w:asciiTheme="minorHAnsi" w:hAnsiTheme="minorHAnsi" w:cstheme="minorBidi"/>
        </w:rPr>
        <w:t xml:space="preserve"> need to be contacted to action the diversion of footpath 23</w:t>
      </w:r>
    </w:p>
    <w:p w14:paraId="4B71F195" w14:textId="7F6F7A87" w:rsidR="00E40143" w:rsidRPr="008B6C62" w:rsidRDefault="008B6C62" w:rsidP="00926D88">
      <w:pPr>
        <w:pStyle w:val="ListParagraph"/>
        <w:numPr>
          <w:ilvl w:val="0"/>
          <w:numId w:val="49"/>
        </w:numPr>
        <w:rPr>
          <w:rFonts w:asciiTheme="minorHAnsi" w:hAnsiTheme="minorHAnsi" w:cstheme="minorBidi"/>
        </w:rPr>
      </w:pPr>
      <w:r>
        <w:rPr>
          <w:rFonts w:asciiTheme="minorHAnsi" w:hAnsiTheme="minorHAnsi" w:cstheme="minorBidi"/>
        </w:rPr>
        <w:t>Cllr Barnes has sent reports to Cllr Caton and Sell. A meeting will take place in the first quarter of the year.</w:t>
      </w:r>
    </w:p>
    <w:p w14:paraId="586AFD6C" w14:textId="77777777" w:rsidR="00A83F1E" w:rsidRPr="00733944" w:rsidRDefault="00A83F1E" w:rsidP="005F6B8A">
      <w:pPr>
        <w:rPr>
          <w:rFonts w:asciiTheme="minorHAnsi" w:hAnsiTheme="minorHAnsi" w:cstheme="minorHAnsi"/>
          <w:b/>
          <w:szCs w:val="24"/>
        </w:rPr>
      </w:pPr>
      <w:r>
        <w:rPr>
          <w:rFonts w:asciiTheme="minorHAnsi" w:hAnsiTheme="minorHAnsi" w:cstheme="minorHAnsi"/>
          <w:szCs w:val="24"/>
        </w:rPr>
        <w:tab/>
      </w:r>
    </w:p>
    <w:p w14:paraId="72BCBC97" w14:textId="77777777" w:rsidR="00DE436F" w:rsidRDefault="00DE436F" w:rsidP="5075DB53">
      <w:pPr>
        <w:rPr>
          <w:rFonts w:asciiTheme="minorHAnsi" w:hAnsiTheme="minorHAnsi" w:cstheme="minorBidi"/>
          <w:b/>
          <w:bCs/>
        </w:rPr>
      </w:pPr>
    </w:p>
    <w:p w14:paraId="6E9DAFC1" w14:textId="77777777" w:rsidR="00DE436F" w:rsidRDefault="00DE436F" w:rsidP="5075DB53">
      <w:pPr>
        <w:rPr>
          <w:rFonts w:asciiTheme="minorHAnsi" w:hAnsiTheme="minorHAnsi" w:cstheme="minorBidi"/>
          <w:b/>
          <w:bCs/>
        </w:rPr>
      </w:pPr>
    </w:p>
    <w:p w14:paraId="21BB3D38" w14:textId="67414123" w:rsidR="00DE436F" w:rsidRPr="00DE436F" w:rsidRDefault="00DE436F" w:rsidP="00DE436F">
      <w:pPr>
        <w:jc w:val="center"/>
        <w:rPr>
          <w:rFonts w:asciiTheme="minorHAnsi" w:hAnsiTheme="minorHAnsi" w:cstheme="minorBidi"/>
        </w:rPr>
      </w:pPr>
      <w:r>
        <w:rPr>
          <w:rFonts w:asciiTheme="minorHAnsi" w:hAnsiTheme="minorHAnsi" w:cstheme="minorBidi"/>
        </w:rPr>
        <w:lastRenderedPageBreak/>
        <w:t>110</w:t>
      </w:r>
    </w:p>
    <w:p w14:paraId="1B88FDB1" w14:textId="25FACDF0" w:rsidR="001B7923" w:rsidRDefault="00B84A3C" w:rsidP="5075DB53">
      <w:pPr>
        <w:rPr>
          <w:rFonts w:asciiTheme="minorHAnsi" w:hAnsiTheme="minorHAnsi" w:cstheme="minorBidi"/>
          <w:b/>
          <w:bCs/>
        </w:rPr>
      </w:pPr>
      <w:r>
        <w:rPr>
          <w:rFonts w:asciiTheme="minorHAnsi" w:hAnsiTheme="minorHAnsi" w:cstheme="minorBidi"/>
          <w:b/>
          <w:bCs/>
        </w:rPr>
        <w:t>2</w:t>
      </w:r>
      <w:r w:rsidR="001E32A6">
        <w:rPr>
          <w:rFonts w:asciiTheme="minorHAnsi" w:hAnsiTheme="minorHAnsi" w:cstheme="minorBidi"/>
          <w:b/>
          <w:bCs/>
        </w:rPr>
        <w:t>66</w:t>
      </w:r>
      <w:r w:rsidR="00A75049" w:rsidRPr="5075DB53">
        <w:rPr>
          <w:rFonts w:asciiTheme="minorHAnsi" w:hAnsiTheme="minorHAnsi" w:cstheme="minorBidi"/>
          <w:b/>
          <w:bCs/>
        </w:rPr>
        <w:t xml:space="preserve">   </w:t>
      </w:r>
      <w:r w:rsidR="007A0DD5" w:rsidRPr="00733944">
        <w:rPr>
          <w:rFonts w:asciiTheme="minorHAnsi" w:hAnsiTheme="minorHAnsi" w:cstheme="minorHAnsi"/>
          <w:b/>
          <w:szCs w:val="24"/>
        </w:rPr>
        <w:tab/>
      </w:r>
      <w:r w:rsidR="007A0DD5" w:rsidRPr="5075DB53">
        <w:rPr>
          <w:rFonts w:asciiTheme="minorHAnsi" w:hAnsiTheme="minorHAnsi" w:cstheme="minorBidi"/>
          <w:b/>
          <w:bCs/>
        </w:rPr>
        <w:t>CHAIRMAN’S REPOR</w:t>
      </w:r>
      <w:r w:rsidR="00526CFF" w:rsidRPr="5075DB53">
        <w:rPr>
          <w:rFonts w:asciiTheme="minorHAnsi" w:hAnsiTheme="minorHAnsi" w:cstheme="minorBidi"/>
          <w:b/>
          <w:bCs/>
        </w:rPr>
        <w:t>T</w:t>
      </w:r>
    </w:p>
    <w:p w14:paraId="20E25F89" w14:textId="2777CC55" w:rsidR="00FD3689" w:rsidRDefault="00FD3689" w:rsidP="5075DB53">
      <w:pPr>
        <w:rPr>
          <w:rFonts w:asciiTheme="minorHAnsi" w:hAnsiTheme="minorHAnsi" w:cstheme="minorBidi"/>
          <w:b/>
          <w:bCs/>
        </w:rPr>
      </w:pPr>
    </w:p>
    <w:p w14:paraId="39E6B03F" w14:textId="02390EF6" w:rsidR="00FD3689" w:rsidRPr="00FD3689" w:rsidRDefault="00FD3689" w:rsidP="00FD3689">
      <w:pPr>
        <w:pStyle w:val="ListParagraph"/>
        <w:numPr>
          <w:ilvl w:val="0"/>
          <w:numId w:val="50"/>
        </w:numPr>
        <w:rPr>
          <w:rFonts w:asciiTheme="minorHAnsi" w:hAnsiTheme="minorHAnsi" w:cstheme="minorBidi"/>
        </w:rPr>
      </w:pPr>
      <w:r w:rsidRPr="00FD3689">
        <w:rPr>
          <w:rFonts w:asciiTheme="minorHAnsi" w:hAnsiTheme="minorHAnsi" w:cstheme="minorBidi"/>
        </w:rPr>
        <w:t>Issues related to the training of volunteers or a council employee in the use of a chain saw and strimmer were discussed. It was suggested that a full cost and benefits study should be undertaken to see if this represented good value for money. Cllr Barnes will liaise with the Clerk.</w:t>
      </w:r>
      <w:r w:rsidR="006F3C77">
        <w:rPr>
          <w:rFonts w:asciiTheme="minorHAnsi" w:hAnsiTheme="minorHAnsi" w:cstheme="minorBidi"/>
        </w:rPr>
        <w:t xml:space="preserve"> Cllr Wallace-Jarvis will seek action from Network Rail.</w:t>
      </w:r>
    </w:p>
    <w:p w14:paraId="552ED4F3" w14:textId="6A39A852" w:rsidR="006F3C77" w:rsidRDefault="006F3C77" w:rsidP="006F3C77">
      <w:pPr>
        <w:pStyle w:val="ListParagraph"/>
        <w:numPr>
          <w:ilvl w:val="0"/>
          <w:numId w:val="50"/>
        </w:numPr>
        <w:rPr>
          <w:rFonts w:asciiTheme="minorHAnsi" w:hAnsiTheme="minorHAnsi" w:cstheme="minorBidi"/>
        </w:rPr>
      </w:pPr>
      <w:r w:rsidRPr="006F3C77">
        <w:rPr>
          <w:rFonts w:asciiTheme="minorHAnsi" w:hAnsiTheme="minorHAnsi" w:cstheme="minorBidi"/>
        </w:rPr>
        <w:t xml:space="preserve">Cllr Wallace-Jarvis has </w:t>
      </w:r>
      <w:r>
        <w:rPr>
          <w:rFonts w:asciiTheme="minorHAnsi" w:hAnsiTheme="minorHAnsi" w:cstheme="minorBidi"/>
        </w:rPr>
        <w:t>established th</w:t>
      </w:r>
      <w:r w:rsidR="00DE436F">
        <w:rPr>
          <w:rFonts w:asciiTheme="minorHAnsi" w:hAnsiTheme="minorHAnsi" w:cstheme="minorBidi"/>
        </w:rPr>
        <w:t>at</w:t>
      </w:r>
      <w:r>
        <w:rPr>
          <w:rFonts w:asciiTheme="minorHAnsi" w:hAnsiTheme="minorHAnsi" w:cstheme="minorBidi"/>
        </w:rPr>
        <w:t xml:space="preserve"> Islington Borough Council (IBC) own the land known locally as Galle End Meadow. Cllr Wallis-Jarvis, Harding</w:t>
      </w:r>
      <w:r w:rsidR="00DE436F">
        <w:rPr>
          <w:rFonts w:asciiTheme="minorHAnsi" w:hAnsiTheme="minorHAnsi" w:cstheme="minorBidi"/>
        </w:rPr>
        <w:t xml:space="preserve">, </w:t>
      </w:r>
      <w:r>
        <w:rPr>
          <w:rFonts w:asciiTheme="minorHAnsi" w:hAnsiTheme="minorHAnsi" w:cstheme="minorBidi"/>
        </w:rPr>
        <w:t>Brett</w:t>
      </w:r>
      <w:r w:rsidR="00DE436F">
        <w:rPr>
          <w:rFonts w:asciiTheme="minorHAnsi" w:hAnsiTheme="minorHAnsi" w:cstheme="minorBidi"/>
        </w:rPr>
        <w:t xml:space="preserve"> and van de </w:t>
      </w:r>
      <w:proofErr w:type="spellStart"/>
      <w:r w:rsidR="00DE436F">
        <w:rPr>
          <w:rFonts w:asciiTheme="minorHAnsi" w:hAnsiTheme="minorHAnsi" w:cstheme="minorBidi"/>
        </w:rPr>
        <w:t>Bilt</w:t>
      </w:r>
      <w:proofErr w:type="spellEnd"/>
      <w:r>
        <w:rPr>
          <w:rFonts w:asciiTheme="minorHAnsi" w:hAnsiTheme="minorHAnsi" w:cstheme="minorBidi"/>
        </w:rPr>
        <w:t xml:space="preserve"> agreed to explore the possibility of working with IBC to improve the amenity value of the area.</w:t>
      </w:r>
    </w:p>
    <w:p w14:paraId="31891580" w14:textId="2F810EDB" w:rsidR="00FD3689" w:rsidRPr="00CC74A3" w:rsidRDefault="006F3C77" w:rsidP="006F3C77">
      <w:pPr>
        <w:pStyle w:val="ListParagraph"/>
        <w:numPr>
          <w:ilvl w:val="0"/>
          <w:numId w:val="50"/>
        </w:numPr>
        <w:rPr>
          <w:rFonts w:asciiTheme="minorHAnsi" w:hAnsiTheme="minorHAnsi" w:cstheme="minorBidi"/>
        </w:rPr>
      </w:pPr>
      <w:r w:rsidRPr="00CC74A3">
        <w:rPr>
          <w:rFonts w:asciiTheme="minorHAnsi" w:hAnsiTheme="minorHAnsi" w:cstheme="minorBidi"/>
        </w:rPr>
        <w:t>The management company that will be looking after Walpole Meadow have agree</w:t>
      </w:r>
      <w:r w:rsidR="00F8245E" w:rsidRPr="00CC74A3">
        <w:rPr>
          <w:rFonts w:asciiTheme="minorHAnsi" w:hAnsiTheme="minorHAnsi" w:cstheme="minorBidi"/>
        </w:rPr>
        <w:t>d</w:t>
      </w:r>
      <w:r w:rsidRPr="00CC74A3">
        <w:rPr>
          <w:rFonts w:asciiTheme="minorHAnsi" w:hAnsiTheme="minorHAnsi" w:cstheme="minorBidi"/>
        </w:rPr>
        <w:t xml:space="preserve"> to</w:t>
      </w:r>
      <w:r w:rsidR="00F8245E" w:rsidRPr="00CC74A3">
        <w:rPr>
          <w:rFonts w:asciiTheme="minorHAnsi" w:hAnsiTheme="minorHAnsi" w:cstheme="minorBidi"/>
        </w:rPr>
        <w:t xml:space="preserve"> respond to the issues that have arisen with the hedgerow along Pennington Lane.</w:t>
      </w:r>
      <w:r w:rsidR="002941B0" w:rsidRPr="00CC74A3">
        <w:rPr>
          <w:rFonts w:asciiTheme="minorHAnsi" w:hAnsiTheme="minorHAnsi" w:cstheme="minorBidi"/>
        </w:rPr>
        <w:t xml:space="preserve"> Ray Woodcock was congratulated for his efforts in publicising this issue.</w:t>
      </w:r>
    </w:p>
    <w:p w14:paraId="4C657325" w14:textId="6F14EEA0" w:rsidR="00F8245E" w:rsidRDefault="00F8245E" w:rsidP="006F3C77">
      <w:pPr>
        <w:pStyle w:val="ListParagraph"/>
        <w:numPr>
          <w:ilvl w:val="0"/>
          <w:numId w:val="50"/>
        </w:numPr>
        <w:rPr>
          <w:rFonts w:asciiTheme="minorHAnsi" w:hAnsiTheme="minorHAnsi" w:cstheme="minorBidi"/>
        </w:rPr>
      </w:pPr>
      <w:r w:rsidRPr="00CC74A3">
        <w:rPr>
          <w:rFonts w:asciiTheme="minorHAnsi" w:hAnsiTheme="minorHAnsi" w:cstheme="minorBidi"/>
        </w:rPr>
        <w:t>A plan has been submitted for the orchard area at Walpole Meadow.</w:t>
      </w:r>
      <w:r>
        <w:rPr>
          <w:rFonts w:asciiTheme="minorHAnsi" w:hAnsiTheme="minorHAnsi" w:cstheme="minorBidi"/>
        </w:rPr>
        <w:t xml:space="preserve"> Cllr Barnes and Brett will assess the plan and consider how it can be managed.</w:t>
      </w:r>
    </w:p>
    <w:p w14:paraId="11135A87" w14:textId="55CB634B" w:rsidR="00422966" w:rsidRPr="006F3C77" w:rsidRDefault="00422966" w:rsidP="006F3C77">
      <w:pPr>
        <w:pStyle w:val="ListParagraph"/>
        <w:numPr>
          <w:ilvl w:val="0"/>
          <w:numId w:val="50"/>
        </w:numPr>
        <w:rPr>
          <w:rFonts w:asciiTheme="minorHAnsi" w:hAnsiTheme="minorHAnsi" w:cstheme="minorBidi"/>
        </w:rPr>
      </w:pPr>
      <w:r>
        <w:rPr>
          <w:rFonts w:asciiTheme="minorHAnsi" w:hAnsiTheme="minorHAnsi" w:cstheme="minorBidi"/>
        </w:rPr>
        <w:t xml:space="preserve">Concerns have been raised over the state of the grass on The Rec. Groups playing football are likely to be a significant factor in wearing away of the grass. </w:t>
      </w:r>
      <w:r w:rsidR="00DE436F">
        <w:rPr>
          <w:rFonts w:asciiTheme="minorHAnsi" w:hAnsiTheme="minorHAnsi" w:cstheme="minorBidi"/>
        </w:rPr>
        <w:t xml:space="preserve">Our gardening contractor has been asked to </w:t>
      </w:r>
      <w:proofErr w:type="gramStart"/>
      <w:r w:rsidR="00DE436F">
        <w:rPr>
          <w:rFonts w:asciiTheme="minorHAnsi" w:hAnsiTheme="minorHAnsi" w:cstheme="minorBidi"/>
        </w:rPr>
        <w:t>take a look</w:t>
      </w:r>
      <w:proofErr w:type="gramEnd"/>
      <w:r w:rsidR="00DE436F">
        <w:rPr>
          <w:rFonts w:asciiTheme="minorHAnsi" w:hAnsiTheme="minorHAnsi" w:cstheme="minorBidi"/>
        </w:rPr>
        <w:t xml:space="preserve"> at the grass and give their opinion on the damage.</w:t>
      </w:r>
    </w:p>
    <w:p w14:paraId="7354E874" w14:textId="77777777" w:rsidR="00FD3689" w:rsidRDefault="00FD3689" w:rsidP="5075DB53">
      <w:pPr>
        <w:rPr>
          <w:rFonts w:asciiTheme="minorHAnsi" w:hAnsiTheme="minorHAnsi" w:cstheme="minorBidi"/>
          <w:b/>
          <w:bCs/>
        </w:rPr>
      </w:pPr>
    </w:p>
    <w:p w14:paraId="21F0D295" w14:textId="16B4A56D" w:rsidR="00C270C1" w:rsidRDefault="00B84A3C" w:rsidP="5075DB53">
      <w:pPr>
        <w:rPr>
          <w:rFonts w:asciiTheme="minorHAnsi" w:hAnsiTheme="minorHAnsi" w:cstheme="minorBidi"/>
          <w:b/>
          <w:bCs/>
        </w:rPr>
      </w:pPr>
      <w:r>
        <w:rPr>
          <w:rFonts w:asciiTheme="minorHAnsi" w:hAnsiTheme="minorHAnsi" w:cstheme="minorBidi"/>
          <w:b/>
          <w:bCs/>
        </w:rPr>
        <w:t>2</w:t>
      </w:r>
      <w:r w:rsidR="00BF5B4C">
        <w:rPr>
          <w:rFonts w:asciiTheme="minorHAnsi" w:hAnsiTheme="minorHAnsi" w:cstheme="minorBidi"/>
          <w:b/>
          <w:bCs/>
        </w:rPr>
        <w:t>67</w:t>
      </w:r>
      <w:r w:rsidR="00A75049" w:rsidRPr="5075DB53">
        <w:rPr>
          <w:rFonts w:asciiTheme="minorHAnsi" w:hAnsiTheme="minorHAnsi" w:cstheme="minorBidi"/>
          <w:b/>
          <w:bCs/>
        </w:rPr>
        <w:t xml:space="preserve">      </w:t>
      </w:r>
      <w:r w:rsidR="00070481">
        <w:rPr>
          <w:rFonts w:asciiTheme="minorHAnsi" w:hAnsiTheme="minorHAnsi" w:cstheme="minorHAnsi"/>
          <w:b/>
          <w:szCs w:val="24"/>
        </w:rPr>
        <w:tab/>
      </w:r>
      <w:r w:rsidR="00DE5974" w:rsidRPr="5075DB53">
        <w:rPr>
          <w:rFonts w:asciiTheme="minorHAnsi" w:hAnsiTheme="minorHAnsi" w:cstheme="minorBidi"/>
          <w:b/>
          <w:bCs/>
        </w:rPr>
        <w:t xml:space="preserve">LITTER </w:t>
      </w:r>
    </w:p>
    <w:p w14:paraId="2B3B0BFC" w14:textId="13477DAB" w:rsidR="00422966" w:rsidRDefault="00422966" w:rsidP="5075DB53">
      <w:pPr>
        <w:rPr>
          <w:rFonts w:asciiTheme="minorHAnsi" w:hAnsiTheme="minorHAnsi" w:cstheme="minorBidi"/>
          <w:b/>
          <w:bCs/>
        </w:rPr>
      </w:pPr>
    </w:p>
    <w:p w14:paraId="2ECB5C65" w14:textId="2156FB63" w:rsidR="001B60A6" w:rsidRPr="00422966" w:rsidRDefault="00422966" w:rsidP="00422966">
      <w:pPr>
        <w:ind w:left="720"/>
        <w:rPr>
          <w:rFonts w:asciiTheme="minorHAnsi" w:hAnsiTheme="minorHAnsi" w:cstheme="minorBidi"/>
        </w:rPr>
      </w:pPr>
      <w:r w:rsidRPr="00422966">
        <w:rPr>
          <w:rFonts w:asciiTheme="minorHAnsi" w:hAnsiTheme="minorHAnsi" w:cstheme="minorBidi"/>
        </w:rPr>
        <w:t xml:space="preserve">Cllr Kavanagh </w:t>
      </w:r>
      <w:r>
        <w:rPr>
          <w:rFonts w:asciiTheme="minorHAnsi" w:hAnsiTheme="minorHAnsi" w:cstheme="minorBidi"/>
        </w:rPr>
        <w:t xml:space="preserve">raised concerns about a site on Water Lane that is becoming a dumping ground for litter and other waste. It was agreed to contact the landowners to </w:t>
      </w:r>
      <w:proofErr w:type="gramStart"/>
      <w:r>
        <w:rPr>
          <w:rFonts w:asciiTheme="minorHAnsi" w:hAnsiTheme="minorHAnsi" w:cstheme="minorBidi"/>
        </w:rPr>
        <w:t>take action</w:t>
      </w:r>
      <w:proofErr w:type="gramEnd"/>
      <w:r>
        <w:rPr>
          <w:rFonts w:asciiTheme="minorHAnsi" w:hAnsiTheme="minorHAnsi" w:cstheme="minorBidi"/>
        </w:rPr>
        <w:t>.</w:t>
      </w:r>
    </w:p>
    <w:p w14:paraId="1FF79ED5" w14:textId="77777777" w:rsidR="00573B85" w:rsidRPr="004977DC" w:rsidRDefault="00CA4FD4" w:rsidP="00D153BC">
      <w:pPr>
        <w:rPr>
          <w:rFonts w:asciiTheme="minorHAnsi" w:hAnsiTheme="minorHAnsi" w:cstheme="minorHAnsi"/>
          <w:szCs w:val="24"/>
        </w:rPr>
      </w:pPr>
      <w:r>
        <w:rPr>
          <w:rFonts w:asciiTheme="minorHAnsi" w:hAnsiTheme="minorHAnsi" w:cstheme="minorHAnsi"/>
          <w:b/>
          <w:szCs w:val="24"/>
        </w:rPr>
        <w:tab/>
      </w:r>
    </w:p>
    <w:p w14:paraId="799508D3" w14:textId="20F6B9DE" w:rsidR="005F6B8A" w:rsidRDefault="00B84A3C" w:rsidP="5075DB53">
      <w:pPr>
        <w:rPr>
          <w:rFonts w:asciiTheme="minorHAnsi" w:hAnsiTheme="minorHAnsi" w:cstheme="minorBidi"/>
          <w:b/>
          <w:bCs/>
        </w:rPr>
      </w:pPr>
      <w:r>
        <w:rPr>
          <w:rFonts w:asciiTheme="minorHAnsi" w:hAnsiTheme="minorHAnsi" w:cstheme="minorBidi"/>
          <w:b/>
          <w:bCs/>
        </w:rPr>
        <w:t>2</w:t>
      </w:r>
      <w:r w:rsidR="00BF5B4C">
        <w:rPr>
          <w:rFonts w:asciiTheme="minorHAnsi" w:hAnsiTheme="minorHAnsi" w:cstheme="minorBidi"/>
          <w:b/>
          <w:bCs/>
        </w:rPr>
        <w:t>68</w:t>
      </w:r>
      <w:r w:rsidR="00A75049" w:rsidRPr="5075DB53">
        <w:rPr>
          <w:rFonts w:asciiTheme="minorHAnsi" w:hAnsiTheme="minorHAnsi" w:cstheme="minorBidi"/>
          <w:b/>
          <w:bCs/>
        </w:rPr>
        <w:t xml:space="preserve">    </w:t>
      </w:r>
      <w:r w:rsidR="00EE4491">
        <w:rPr>
          <w:rFonts w:asciiTheme="minorHAnsi" w:hAnsiTheme="minorHAnsi" w:cstheme="minorHAnsi"/>
          <w:b/>
          <w:szCs w:val="24"/>
        </w:rPr>
        <w:tab/>
      </w:r>
      <w:r w:rsidR="00EE4491" w:rsidRPr="5075DB53">
        <w:rPr>
          <w:rFonts w:asciiTheme="minorHAnsi" w:hAnsiTheme="minorHAnsi" w:cstheme="minorBidi"/>
          <w:b/>
          <w:bCs/>
        </w:rPr>
        <w:t>FOOTPATHS</w:t>
      </w:r>
    </w:p>
    <w:p w14:paraId="34453644" w14:textId="5E3FA684" w:rsidR="00422966" w:rsidRDefault="00422966" w:rsidP="5075DB53">
      <w:pPr>
        <w:rPr>
          <w:rFonts w:asciiTheme="minorHAnsi" w:hAnsiTheme="minorHAnsi" w:cstheme="minorBidi"/>
          <w:b/>
          <w:bCs/>
        </w:rPr>
      </w:pPr>
    </w:p>
    <w:p w14:paraId="4AE411A9" w14:textId="3205180C" w:rsidR="00422966" w:rsidRPr="00422966" w:rsidRDefault="00422966" w:rsidP="00422966">
      <w:pPr>
        <w:ind w:left="720"/>
        <w:rPr>
          <w:rFonts w:asciiTheme="minorHAnsi" w:hAnsiTheme="minorHAnsi" w:cstheme="minorBidi"/>
        </w:rPr>
      </w:pPr>
      <w:r w:rsidRPr="00422966">
        <w:rPr>
          <w:rFonts w:asciiTheme="minorHAnsi" w:hAnsiTheme="minorHAnsi" w:cstheme="minorBidi"/>
        </w:rPr>
        <w:t>The report from Mr Stiles had been circulated prior to the meeting.</w:t>
      </w:r>
      <w:r>
        <w:rPr>
          <w:rFonts w:asciiTheme="minorHAnsi" w:hAnsiTheme="minorHAnsi" w:cstheme="minorBidi"/>
        </w:rPr>
        <w:t xml:space="preserve"> The Stansted and Forest Hall School Litter Pickers had been contacted to deal with the litter issues. Essex Highways will be asked to </w:t>
      </w:r>
      <w:proofErr w:type="gramStart"/>
      <w:r>
        <w:rPr>
          <w:rFonts w:asciiTheme="minorHAnsi" w:hAnsiTheme="minorHAnsi" w:cstheme="minorBidi"/>
        </w:rPr>
        <w:t>take action</w:t>
      </w:r>
      <w:proofErr w:type="gramEnd"/>
      <w:r>
        <w:rPr>
          <w:rFonts w:asciiTheme="minorHAnsi" w:hAnsiTheme="minorHAnsi" w:cstheme="minorBidi"/>
        </w:rPr>
        <w:t xml:space="preserve"> on the fallen trees.</w:t>
      </w:r>
    </w:p>
    <w:p w14:paraId="72495892" w14:textId="02D7DE44" w:rsidR="007640BF" w:rsidRPr="00422966" w:rsidRDefault="007640BF" w:rsidP="00530572">
      <w:pPr>
        <w:rPr>
          <w:rFonts w:asciiTheme="minorHAnsi" w:hAnsiTheme="minorHAnsi" w:cstheme="minorHAnsi"/>
          <w:szCs w:val="24"/>
        </w:rPr>
      </w:pPr>
    </w:p>
    <w:p w14:paraId="3B26C471" w14:textId="50515877" w:rsidR="5075DB53" w:rsidRPr="00422966" w:rsidRDefault="5075DB53" w:rsidP="5075DB53">
      <w:pPr>
        <w:ind w:left="720"/>
        <w:rPr>
          <w:rFonts w:asciiTheme="minorHAnsi" w:hAnsiTheme="minorHAnsi" w:cstheme="minorBidi"/>
        </w:rPr>
      </w:pPr>
    </w:p>
    <w:p w14:paraId="3A6B5383" w14:textId="096B7356" w:rsidR="005B4F8C" w:rsidRPr="005B4F8C" w:rsidRDefault="00B84A3C" w:rsidP="005F6B8A">
      <w:pPr>
        <w:rPr>
          <w:rFonts w:asciiTheme="minorHAnsi" w:hAnsiTheme="minorHAnsi" w:cstheme="minorBidi"/>
        </w:rPr>
      </w:pPr>
      <w:r w:rsidRPr="00422966">
        <w:rPr>
          <w:rFonts w:asciiTheme="minorHAnsi" w:hAnsiTheme="minorHAnsi" w:cstheme="minorBidi"/>
        </w:rPr>
        <w:t>2</w:t>
      </w:r>
      <w:r w:rsidR="00BF5B4C" w:rsidRPr="00422966">
        <w:rPr>
          <w:rFonts w:asciiTheme="minorHAnsi" w:hAnsiTheme="minorHAnsi" w:cstheme="minorBidi"/>
        </w:rPr>
        <w:t>69</w:t>
      </w:r>
      <w:r w:rsidR="00A75049" w:rsidRPr="00422966">
        <w:rPr>
          <w:rFonts w:asciiTheme="minorHAnsi" w:hAnsiTheme="minorHAnsi" w:cstheme="minorBidi"/>
        </w:rPr>
        <w:t xml:space="preserve">   </w:t>
      </w:r>
      <w:r w:rsidR="004D3990" w:rsidRPr="00422966">
        <w:rPr>
          <w:rFonts w:asciiTheme="minorHAnsi" w:hAnsiTheme="minorHAnsi" w:cstheme="minorHAnsi"/>
          <w:szCs w:val="24"/>
        </w:rPr>
        <w:tab/>
      </w:r>
      <w:r w:rsidR="00DE5974" w:rsidRPr="005B4F8C">
        <w:rPr>
          <w:rFonts w:asciiTheme="minorHAnsi" w:hAnsiTheme="minorHAnsi" w:cstheme="minorBidi"/>
          <w:b/>
          <w:bCs/>
        </w:rPr>
        <w:t>CEMETERY</w:t>
      </w:r>
      <w:r w:rsidR="005B4F8C">
        <w:rPr>
          <w:rFonts w:asciiTheme="minorHAnsi" w:hAnsiTheme="minorHAnsi" w:cstheme="minorBidi"/>
        </w:rPr>
        <w:t xml:space="preserve">- </w:t>
      </w:r>
      <w:r w:rsidR="005B4F8C" w:rsidRPr="005B4F8C">
        <w:rPr>
          <w:rFonts w:asciiTheme="minorHAnsi" w:hAnsiTheme="minorHAnsi" w:cstheme="minorHAnsi"/>
          <w:bCs/>
          <w:szCs w:val="24"/>
        </w:rPr>
        <w:t>No interments have taken place.</w:t>
      </w:r>
    </w:p>
    <w:p w14:paraId="443471FF" w14:textId="461B4A9B" w:rsidR="00B70341" w:rsidRDefault="00494F19" w:rsidP="00422966">
      <w:pPr>
        <w:rPr>
          <w:rFonts w:asciiTheme="minorHAnsi" w:hAnsiTheme="minorHAnsi" w:cstheme="minorHAnsi"/>
          <w:szCs w:val="24"/>
        </w:rPr>
      </w:pPr>
      <w:r>
        <w:rPr>
          <w:rFonts w:asciiTheme="minorHAnsi" w:hAnsiTheme="minorHAnsi" w:cstheme="minorHAnsi"/>
          <w:b/>
          <w:szCs w:val="24"/>
        </w:rPr>
        <w:tab/>
      </w:r>
    </w:p>
    <w:p w14:paraId="1C1B8CD2" w14:textId="77777777" w:rsidR="00422966" w:rsidRPr="009A36AC" w:rsidRDefault="00422966" w:rsidP="00422966">
      <w:pPr>
        <w:rPr>
          <w:rFonts w:ascii="Calibri" w:hAnsi="Calibri"/>
          <w:b/>
        </w:rPr>
      </w:pPr>
    </w:p>
    <w:p w14:paraId="2B061130" w14:textId="753FB075" w:rsidR="00401CBF" w:rsidRDefault="00B84A3C" w:rsidP="009A36AC">
      <w:pPr>
        <w:rPr>
          <w:rFonts w:ascii="Calibri" w:hAnsi="Calibri"/>
          <w:b/>
        </w:rPr>
      </w:pPr>
      <w:r>
        <w:rPr>
          <w:rFonts w:ascii="Calibri" w:hAnsi="Calibri"/>
          <w:b/>
        </w:rPr>
        <w:t>2</w:t>
      </w:r>
      <w:r w:rsidR="00BF5B4C">
        <w:rPr>
          <w:rFonts w:ascii="Calibri" w:hAnsi="Calibri"/>
          <w:b/>
        </w:rPr>
        <w:t>70</w:t>
      </w:r>
      <w:r w:rsidR="00B70341">
        <w:rPr>
          <w:rFonts w:ascii="Calibri" w:hAnsi="Calibri"/>
          <w:b/>
        </w:rPr>
        <w:tab/>
        <w:t>TREES</w:t>
      </w:r>
    </w:p>
    <w:p w14:paraId="27617A0F" w14:textId="67F6200A" w:rsidR="00BF5B4C" w:rsidRDefault="00BF5B4C" w:rsidP="009A36AC">
      <w:pPr>
        <w:rPr>
          <w:rFonts w:ascii="Calibri" w:hAnsi="Calibri"/>
          <w:b/>
        </w:rPr>
      </w:pPr>
      <w:r>
        <w:rPr>
          <w:rFonts w:ascii="Calibri" w:hAnsi="Calibri"/>
          <w:b/>
        </w:rPr>
        <w:tab/>
        <w:t>a) NEWMANS PLANTATION</w:t>
      </w:r>
    </w:p>
    <w:p w14:paraId="683811F9" w14:textId="66A6A149" w:rsidR="00422966" w:rsidRDefault="00422966" w:rsidP="009A36AC">
      <w:pPr>
        <w:rPr>
          <w:rFonts w:ascii="Calibri" w:hAnsi="Calibri"/>
          <w:b/>
        </w:rPr>
      </w:pPr>
      <w:r>
        <w:rPr>
          <w:rFonts w:ascii="Calibri" w:hAnsi="Calibri"/>
          <w:b/>
        </w:rPr>
        <w:tab/>
      </w:r>
    </w:p>
    <w:p w14:paraId="21866BDA" w14:textId="54E95322" w:rsidR="00886032" w:rsidRDefault="00886032" w:rsidP="00886032">
      <w:pPr>
        <w:ind w:left="720"/>
        <w:rPr>
          <w:rFonts w:ascii="Calibri" w:hAnsi="Calibri"/>
          <w:bCs/>
        </w:rPr>
      </w:pPr>
      <w:r w:rsidRPr="00886032">
        <w:rPr>
          <w:rFonts w:ascii="Calibri" w:hAnsi="Calibri"/>
          <w:bCs/>
        </w:rPr>
        <w:t>C</w:t>
      </w:r>
      <w:r>
        <w:rPr>
          <w:rFonts w:ascii="Calibri" w:hAnsi="Calibri"/>
          <w:bCs/>
        </w:rPr>
        <w:t>llr Brett said he was hopeful that Mercers could get the work done before the nesting season became an issue.</w:t>
      </w:r>
    </w:p>
    <w:p w14:paraId="162728B4" w14:textId="77777777" w:rsidR="00100866" w:rsidRPr="00886032" w:rsidRDefault="00100866" w:rsidP="00886032">
      <w:pPr>
        <w:ind w:left="720"/>
        <w:rPr>
          <w:rFonts w:ascii="Calibri" w:hAnsi="Calibri"/>
          <w:bCs/>
        </w:rPr>
      </w:pPr>
    </w:p>
    <w:p w14:paraId="22CE3834" w14:textId="7FF0F079" w:rsidR="00494F19" w:rsidRDefault="00C92338" w:rsidP="00C92338">
      <w:pPr>
        <w:rPr>
          <w:rFonts w:ascii="Calibri" w:hAnsi="Calibri"/>
          <w:b/>
        </w:rPr>
      </w:pPr>
      <w:r>
        <w:rPr>
          <w:rFonts w:ascii="Calibri" w:hAnsi="Calibri"/>
        </w:rPr>
        <w:tab/>
      </w:r>
      <w:r w:rsidR="00BF5B4C">
        <w:rPr>
          <w:rFonts w:ascii="Calibri" w:hAnsi="Calibri"/>
          <w:b/>
          <w:bCs/>
        </w:rPr>
        <w:t>b</w:t>
      </w:r>
      <w:r w:rsidR="00E96E1C">
        <w:rPr>
          <w:rFonts w:ascii="Calibri" w:hAnsi="Calibri"/>
        </w:rPr>
        <w:t>)</w:t>
      </w:r>
      <w:r w:rsidR="00E96E1C" w:rsidRPr="00E96E1C">
        <w:rPr>
          <w:rFonts w:ascii="Calibri" w:hAnsi="Calibri"/>
          <w:b/>
        </w:rPr>
        <w:t xml:space="preserve"> GENERAL</w:t>
      </w:r>
    </w:p>
    <w:p w14:paraId="59465634" w14:textId="7A65F9A8" w:rsidR="00886032" w:rsidRDefault="00886032" w:rsidP="00C92338">
      <w:pPr>
        <w:rPr>
          <w:rFonts w:ascii="Calibri" w:hAnsi="Calibri"/>
          <w:b/>
        </w:rPr>
      </w:pPr>
    </w:p>
    <w:p w14:paraId="16E58519" w14:textId="4FE84F20" w:rsidR="00FB608E" w:rsidRPr="001F76E6" w:rsidRDefault="00CE3922" w:rsidP="001F76E6">
      <w:pPr>
        <w:ind w:left="720"/>
        <w:rPr>
          <w:rFonts w:ascii="Calibri" w:hAnsi="Calibri"/>
          <w:bCs/>
        </w:rPr>
      </w:pPr>
      <w:r>
        <w:rPr>
          <w:rFonts w:ascii="Calibri" w:hAnsi="Calibri"/>
          <w:bCs/>
        </w:rPr>
        <w:t xml:space="preserve">A resident of Jordan Close had been in touch regarding </w:t>
      </w:r>
      <w:r w:rsidR="007D7E3D">
        <w:rPr>
          <w:rFonts w:ascii="Calibri" w:hAnsi="Calibri"/>
          <w:bCs/>
        </w:rPr>
        <w:t xml:space="preserve">branches hanging from a tree which they were concerned about. </w:t>
      </w:r>
      <w:r w:rsidR="00773677">
        <w:rPr>
          <w:rFonts w:ascii="Calibri" w:hAnsi="Calibri"/>
          <w:bCs/>
        </w:rPr>
        <w:t xml:space="preserve">Cllr Brett agreed to contact the resident as he had conducted a site visit and couldn’t see the branch they were talking about. It was also </w:t>
      </w:r>
      <w:r w:rsidR="001F76E6">
        <w:rPr>
          <w:rFonts w:ascii="Calibri" w:hAnsi="Calibri"/>
          <w:bCs/>
        </w:rPr>
        <w:t xml:space="preserve">agreed </w:t>
      </w:r>
      <w:r w:rsidR="00A6558C">
        <w:rPr>
          <w:rFonts w:ascii="Calibri" w:hAnsi="Calibri"/>
          <w:bCs/>
        </w:rPr>
        <w:t xml:space="preserve">that </w:t>
      </w:r>
      <w:r w:rsidR="001F76E6">
        <w:rPr>
          <w:rFonts w:ascii="Calibri" w:hAnsi="Calibri"/>
          <w:bCs/>
        </w:rPr>
        <w:t>Cllr Brett would consult on the possibility of adopting protocols we would apply when dealing with specific tree issues</w:t>
      </w:r>
      <w:r w:rsidR="00081FE5">
        <w:rPr>
          <w:rFonts w:ascii="Calibri" w:hAnsi="Calibri"/>
          <w:bCs/>
        </w:rPr>
        <w:t xml:space="preserve"> being reported.</w:t>
      </w:r>
    </w:p>
    <w:p w14:paraId="6C1C4BF9" w14:textId="77777777" w:rsidR="00952951" w:rsidRDefault="00952951" w:rsidP="5075DB53">
      <w:pPr>
        <w:rPr>
          <w:rFonts w:ascii="Calibri" w:hAnsi="Calibri"/>
          <w:b/>
          <w:bCs/>
        </w:rPr>
      </w:pPr>
    </w:p>
    <w:p w14:paraId="7B72764B" w14:textId="77777777" w:rsidR="00081FE5" w:rsidRDefault="00081FE5" w:rsidP="5075DB53">
      <w:pPr>
        <w:rPr>
          <w:rFonts w:ascii="Calibri" w:hAnsi="Calibri"/>
          <w:b/>
          <w:bCs/>
        </w:rPr>
      </w:pPr>
    </w:p>
    <w:p w14:paraId="05444D87" w14:textId="77777777" w:rsidR="00081FE5" w:rsidRDefault="00081FE5" w:rsidP="5075DB53">
      <w:pPr>
        <w:rPr>
          <w:rFonts w:ascii="Calibri" w:hAnsi="Calibri"/>
          <w:b/>
          <w:bCs/>
        </w:rPr>
      </w:pPr>
    </w:p>
    <w:p w14:paraId="5A3B3E21" w14:textId="2A024D76" w:rsidR="00081FE5" w:rsidRPr="00081FE5" w:rsidRDefault="00081FE5" w:rsidP="00081FE5">
      <w:pPr>
        <w:jc w:val="center"/>
        <w:rPr>
          <w:rFonts w:ascii="Calibri" w:hAnsi="Calibri"/>
        </w:rPr>
      </w:pPr>
      <w:r>
        <w:rPr>
          <w:rFonts w:ascii="Calibri" w:hAnsi="Calibri"/>
        </w:rPr>
        <w:t>111</w:t>
      </w:r>
    </w:p>
    <w:p w14:paraId="216CBE57" w14:textId="285EDC6E" w:rsidR="003132FC" w:rsidRDefault="00B84A3C" w:rsidP="5075DB53">
      <w:pPr>
        <w:rPr>
          <w:rFonts w:ascii="Calibri" w:hAnsi="Calibri"/>
          <w:b/>
          <w:bCs/>
        </w:rPr>
      </w:pPr>
      <w:r>
        <w:rPr>
          <w:rFonts w:ascii="Calibri" w:hAnsi="Calibri"/>
          <w:b/>
          <w:bCs/>
        </w:rPr>
        <w:t>2</w:t>
      </w:r>
      <w:r w:rsidR="00BF5B4C">
        <w:rPr>
          <w:rFonts w:ascii="Calibri" w:hAnsi="Calibri"/>
          <w:b/>
          <w:bCs/>
        </w:rPr>
        <w:t>71</w:t>
      </w:r>
      <w:r w:rsidR="00A75049" w:rsidRPr="5075DB53">
        <w:rPr>
          <w:rFonts w:ascii="Calibri" w:hAnsi="Calibri"/>
          <w:b/>
          <w:bCs/>
        </w:rPr>
        <w:t xml:space="preserve">    </w:t>
      </w:r>
      <w:r w:rsidR="004B59DC" w:rsidRPr="009A36AC">
        <w:rPr>
          <w:rFonts w:ascii="Calibri" w:hAnsi="Calibri"/>
          <w:b/>
        </w:rPr>
        <w:tab/>
      </w:r>
      <w:r w:rsidR="007F38A0" w:rsidRPr="5075DB53">
        <w:rPr>
          <w:rFonts w:ascii="Calibri" w:hAnsi="Calibri"/>
          <w:b/>
          <w:bCs/>
        </w:rPr>
        <w:t>ALLOTMENTS</w:t>
      </w:r>
    </w:p>
    <w:p w14:paraId="5E13285F" w14:textId="2000AB9E" w:rsidR="001F76E6" w:rsidRDefault="001F76E6" w:rsidP="5075DB53">
      <w:pPr>
        <w:rPr>
          <w:rFonts w:ascii="Calibri" w:hAnsi="Calibri"/>
          <w:b/>
          <w:bCs/>
        </w:rPr>
      </w:pPr>
    </w:p>
    <w:p w14:paraId="54C47D7A" w14:textId="2410BC16" w:rsidR="001F76E6" w:rsidRDefault="001F76E6" w:rsidP="001F76E6">
      <w:pPr>
        <w:ind w:left="720"/>
        <w:rPr>
          <w:rFonts w:ascii="Calibri" w:hAnsi="Calibri"/>
          <w:bCs/>
        </w:rPr>
      </w:pPr>
      <w:r w:rsidRPr="001F76E6">
        <w:rPr>
          <w:rFonts w:ascii="Calibri" w:hAnsi="Calibri"/>
          <w:bCs/>
        </w:rPr>
        <w:t xml:space="preserve">The Assistant to the Clerk reported that </w:t>
      </w:r>
      <w:r>
        <w:rPr>
          <w:rFonts w:ascii="Calibri" w:hAnsi="Calibri"/>
          <w:bCs/>
        </w:rPr>
        <w:t xml:space="preserve">the Walpole Meadows allotment site now has its perimeter fence and access gate in place. There is still </w:t>
      </w:r>
      <w:proofErr w:type="gramStart"/>
      <w:r>
        <w:rPr>
          <w:rFonts w:ascii="Calibri" w:hAnsi="Calibri"/>
          <w:bCs/>
        </w:rPr>
        <w:t>work</w:t>
      </w:r>
      <w:proofErr w:type="gramEnd"/>
      <w:r>
        <w:rPr>
          <w:rFonts w:ascii="Calibri" w:hAnsi="Calibri"/>
          <w:bCs/>
        </w:rPr>
        <w:t xml:space="preserve"> to be done and there is no indication of when the handover date will be. The Tenancy Agreement for this site probably needs to have some different terms and conditions to the Elms Farm agreement due to its proximity to </w:t>
      </w:r>
      <w:r w:rsidR="00104A30">
        <w:rPr>
          <w:rFonts w:ascii="Calibri" w:hAnsi="Calibri"/>
          <w:bCs/>
        </w:rPr>
        <w:t>residential properties.</w:t>
      </w:r>
    </w:p>
    <w:p w14:paraId="4C0B9CBB" w14:textId="552DA436" w:rsidR="00104A30" w:rsidRDefault="00104A30" w:rsidP="00100866">
      <w:pPr>
        <w:ind w:left="720"/>
        <w:jc w:val="center"/>
        <w:rPr>
          <w:rFonts w:ascii="Calibri" w:hAnsi="Calibri"/>
          <w:bCs/>
        </w:rPr>
      </w:pPr>
    </w:p>
    <w:p w14:paraId="33FCCCE6" w14:textId="4539C2C4" w:rsidR="00104A30" w:rsidRPr="001F76E6" w:rsidRDefault="00104A30" w:rsidP="001F76E6">
      <w:pPr>
        <w:ind w:left="720"/>
        <w:rPr>
          <w:rFonts w:ascii="Calibri" w:hAnsi="Calibri"/>
          <w:bCs/>
        </w:rPr>
      </w:pPr>
      <w:r>
        <w:rPr>
          <w:rFonts w:ascii="Calibri" w:hAnsi="Calibri"/>
          <w:bCs/>
        </w:rPr>
        <w:t xml:space="preserve">The Elms Farm Association have been awarded a grant of £1,000 by the Airport Community Fund to finance the purchase of communal tools and a storage </w:t>
      </w:r>
      <w:r w:rsidR="00B14F7A">
        <w:rPr>
          <w:rFonts w:ascii="Calibri" w:hAnsi="Calibri"/>
          <w:bCs/>
        </w:rPr>
        <w:t>facility</w:t>
      </w:r>
      <w:r>
        <w:rPr>
          <w:rFonts w:ascii="Calibri" w:hAnsi="Calibri"/>
          <w:bCs/>
        </w:rPr>
        <w:t>.</w:t>
      </w:r>
    </w:p>
    <w:p w14:paraId="5E91F1B0" w14:textId="77777777" w:rsidR="00380098" w:rsidRPr="00380098" w:rsidRDefault="00380098" w:rsidP="00B14F7A">
      <w:pPr>
        <w:rPr>
          <w:rFonts w:ascii="Calibri" w:hAnsi="Calibri"/>
        </w:rPr>
      </w:pPr>
    </w:p>
    <w:p w14:paraId="0A9E1F62" w14:textId="30158796" w:rsidR="002B45D8" w:rsidRDefault="00BF5B4C" w:rsidP="00100866">
      <w:pPr>
        <w:rPr>
          <w:rFonts w:ascii="Calibri" w:hAnsi="Calibri"/>
        </w:rPr>
      </w:pPr>
      <w:r>
        <w:rPr>
          <w:rFonts w:ascii="Calibri" w:hAnsi="Calibri"/>
          <w:b/>
          <w:bCs/>
        </w:rPr>
        <w:t>272</w:t>
      </w:r>
      <w:r w:rsidR="00A75049" w:rsidRPr="5075DB53">
        <w:rPr>
          <w:rFonts w:ascii="Calibri" w:hAnsi="Calibri"/>
          <w:b/>
          <w:bCs/>
        </w:rPr>
        <w:t xml:space="preserve">    </w:t>
      </w:r>
      <w:r w:rsidR="001F0CA2" w:rsidRPr="001F0CA2">
        <w:rPr>
          <w:rFonts w:ascii="Calibri" w:hAnsi="Calibri"/>
          <w:b/>
        </w:rPr>
        <w:tab/>
      </w:r>
      <w:r w:rsidR="00FA2701" w:rsidRPr="5075DB53">
        <w:rPr>
          <w:rFonts w:ascii="Calibri" w:hAnsi="Calibri"/>
          <w:b/>
          <w:bCs/>
        </w:rPr>
        <w:t>AN</w:t>
      </w:r>
      <w:r w:rsidR="00627FF8" w:rsidRPr="5075DB53">
        <w:rPr>
          <w:rFonts w:ascii="Calibri" w:hAnsi="Calibri"/>
          <w:b/>
          <w:bCs/>
        </w:rPr>
        <w:t>G</w:t>
      </w:r>
      <w:r w:rsidR="00FA2701" w:rsidRPr="5075DB53">
        <w:rPr>
          <w:rFonts w:ascii="Calibri" w:hAnsi="Calibri"/>
          <w:b/>
          <w:bCs/>
        </w:rPr>
        <w:t>LIA IN BLOOM</w:t>
      </w:r>
      <w:r w:rsidR="00376F55" w:rsidRPr="000108AA">
        <w:rPr>
          <w:rFonts w:ascii="Calibri" w:hAnsi="Calibri"/>
          <w:b/>
          <w:bCs/>
        </w:rPr>
        <w:t>/Stansted in Bloom</w:t>
      </w:r>
    </w:p>
    <w:p w14:paraId="55002E62" w14:textId="671AF7EF" w:rsidR="00E366FE" w:rsidRDefault="00B14F7A" w:rsidP="00100866">
      <w:pPr>
        <w:ind w:left="720"/>
        <w:rPr>
          <w:rFonts w:ascii="Calibri" w:hAnsi="Calibri"/>
        </w:rPr>
      </w:pPr>
      <w:r w:rsidRPr="003908E2">
        <w:rPr>
          <w:rFonts w:ascii="Calibri" w:hAnsi="Calibri"/>
        </w:rPr>
        <w:t xml:space="preserve">The Assistant to the Clerk reported on a meeting </w:t>
      </w:r>
      <w:r w:rsidR="003908E2">
        <w:rPr>
          <w:rFonts w:ascii="Calibri" w:hAnsi="Calibri"/>
        </w:rPr>
        <w:t xml:space="preserve">with area organiser of Anglia in Bloom and confirmed that an entry will be made into this year’s competition. </w:t>
      </w:r>
      <w:proofErr w:type="spellStart"/>
      <w:r w:rsidR="003908E2">
        <w:rPr>
          <w:rFonts w:ascii="Calibri" w:hAnsi="Calibri"/>
        </w:rPr>
        <w:t>Sworders</w:t>
      </w:r>
      <w:proofErr w:type="spellEnd"/>
      <w:r w:rsidR="003908E2">
        <w:rPr>
          <w:rFonts w:ascii="Calibri" w:hAnsi="Calibri"/>
        </w:rPr>
        <w:t xml:space="preserve"> </w:t>
      </w:r>
      <w:r w:rsidR="009B7B47">
        <w:rPr>
          <w:rFonts w:ascii="Calibri" w:hAnsi="Calibri"/>
        </w:rPr>
        <w:t>have indicated a willingness to sponsor the High Lane/Cambridge Road junction</w:t>
      </w:r>
      <w:bookmarkStart w:id="1" w:name="_Hlk33169532"/>
      <w:r w:rsidR="009B7B47">
        <w:rPr>
          <w:rFonts w:ascii="Calibri" w:hAnsi="Calibri"/>
        </w:rPr>
        <w:t xml:space="preserve">. </w:t>
      </w:r>
      <w:r w:rsidR="00F11DE3">
        <w:rPr>
          <w:rFonts w:ascii="Calibri" w:hAnsi="Calibri"/>
        </w:rPr>
        <w:t>Cllr Kavanagh offered to explore other sponsorship possibilities.</w:t>
      </w:r>
      <w:r w:rsidR="00100866">
        <w:rPr>
          <w:rFonts w:ascii="Calibri" w:hAnsi="Calibri"/>
        </w:rPr>
        <w:t xml:space="preserve"> </w:t>
      </w:r>
      <w:bookmarkEnd w:id="1"/>
    </w:p>
    <w:p w14:paraId="10A675B3" w14:textId="77777777" w:rsidR="00100866" w:rsidRDefault="00100866" w:rsidP="00100866">
      <w:pPr>
        <w:ind w:left="720"/>
        <w:rPr>
          <w:rStyle w:val="normaltextrun"/>
          <w:rFonts w:ascii="Calibri" w:hAnsi="Calibri" w:cs="Calibri"/>
        </w:rPr>
      </w:pPr>
    </w:p>
    <w:p w14:paraId="3AEACB18" w14:textId="1AF9A04E" w:rsidR="00E366FE" w:rsidRDefault="00376F55" w:rsidP="00376F55">
      <w:pPr>
        <w:rPr>
          <w:rStyle w:val="normaltextrun"/>
          <w:rFonts w:ascii="Calibri" w:hAnsi="Calibri" w:cs="Calibri"/>
          <w:b/>
          <w:bCs/>
        </w:rPr>
      </w:pPr>
      <w:r w:rsidRPr="000108AA">
        <w:rPr>
          <w:rStyle w:val="normaltextrun"/>
          <w:rFonts w:ascii="Calibri" w:hAnsi="Calibri" w:cs="Calibri"/>
          <w:b/>
          <w:bCs/>
          <w:color w:val="000000" w:themeColor="text1"/>
        </w:rPr>
        <w:t>2</w:t>
      </w:r>
      <w:r w:rsidR="00BF5B4C">
        <w:rPr>
          <w:rStyle w:val="normaltextrun"/>
          <w:rFonts w:ascii="Calibri" w:hAnsi="Calibri" w:cs="Calibri"/>
          <w:b/>
          <w:bCs/>
          <w:color w:val="000000" w:themeColor="text1"/>
        </w:rPr>
        <w:t>73</w:t>
      </w:r>
      <w:r>
        <w:rPr>
          <w:rStyle w:val="normaltextrun"/>
          <w:rFonts w:ascii="Calibri" w:hAnsi="Calibri" w:cs="Calibri"/>
          <w:b/>
          <w:bCs/>
        </w:rPr>
        <w:tab/>
      </w:r>
      <w:r w:rsidR="00E366FE" w:rsidRPr="00E366FE">
        <w:rPr>
          <w:rStyle w:val="normaltextrun"/>
          <w:rFonts w:ascii="Calibri" w:hAnsi="Calibri" w:cs="Calibri"/>
          <w:b/>
          <w:bCs/>
        </w:rPr>
        <w:t>TO CONSIDER THE REINSTALATION OF THE REEVE ROAD PLAY EQUIPMENT</w:t>
      </w:r>
    </w:p>
    <w:p w14:paraId="7587926B" w14:textId="6D091B03" w:rsidR="00F11DE3" w:rsidRDefault="00F11DE3" w:rsidP="00376F55">
      <w:pPr>
        <w:rPr>
          <w:rStyle w:val="normaltextrun"/>
          <w:rFonts w:ascii="Calibri" w:hAnsi="Calibri" w:cs="Calibri"/>
          <w:b/>
          <w:bCs/>
        </w:rPr>
      </w:pPr>
    </w:p>
    <w:p w14:paraId="23BBDB40" w14:textId="5A675B79" w:rsidR="00E366FE" w:rsidRDefault="00F11DE3" w:rsidP="00F11DE3">
      <w:pPr>
        <w:ind w:left="720"/>
        <w:rPr>
          <w:rStyle w:val="normaltextrun"/>
          <w:rFonts w:ascii="Calibri" w:hAnsi="Calibri" w:cs="Calibri"/>
        </w:rPr>
      </w:pPr>
      <w:r w:rsidRPr="00F11DE3">
        <w:rPr>
          <w:rStyle w:val="normaltextrun"/>
          <w:rFonts w:ascii="Calibri" w:hAnsi="Calibri" w:cs="Calibri"/>
        </w:rPr>
        <w:t xml:space="preserve">Cllr Caton reported that </w:t>
      </w:r>
      <w:r>
        <w:rPr>
          <w:rStyle w:val="normaltextrun"/>
          <w:rFonts w:ascii="Calibri" w:hAnsi="Calibri" w:cs="Calibri"/>
        </w:rPr>
        <w:t xml:space="preserve">Roger Harborough had indicated UDC would cover “reasonable” reinstallation costs. The Assistant to the Clerk is exploring the possibility of </w:t>
      </w:r>
      <w:proofErr w:type="spellStart"/>
      <w:r>
        <w:rPr>
          <w:rStyle w:val="normaltextrun"/>
          <w:rFonts w:ascii="Calibri" w:hAnsi="Calibri" w:cs="Calibri"/>
        </w:rPr>
        <w:t>Croudace</w:t>
      </w:r>
      <w:proofErr w:type="spellEnd"/>
      <w:r>
        <w:rPr>
          <w:rStyle w:val="normaltextrun"/>
          <w:rFonts w:ascii="Calibri" w:hAnsi="Calibri" w:cs="Calibri"/>
        </w:rPr>
        <w:t xml:space="preserve"> transporting the equipment back to us at their expense. He is also seeking quotes for the reinstallation of the equipment.</w:t>
      </w:r>
    </w:p>
    <w:p w14:paraId="4A2D1237" w14:textId="3E2098FA" w:rsidR="0090138E" w:rsidRDefault="0090138E" w:rsidP="00F11DE3">
      <w:pPr>
        <w:ind w:left="720"/>
        <w:rPr>
          <w:rStyle w:val="normaltextrun"/>
          <w:rFonts w:ascii="Calibri" w:hAnsi="Calibri" w:cs="Calibri"/>
        </w:rPr>
      </w:pPr>
    </w:p>
    <w:p w14:paraId="0399963A" w14:textId="7B6EB64B" w:rsidR="0090138E" w:rsidRDefault="0090138E" w:rsidP="0090138E">
      <w:pPr>
        <w:rPr>
          <w:rStyle w:val="normaltextrun"/>
          <w:rFonts w:ascii="Calibri" w:hAnsi="Calibri" w:cs="Calibri"/>
          <w:b/>
          <w:bCs/>
        </w:rPr>
      </w:pPr>
      <w:r w:rsidRPr="0090138E">
        <w:rPr>
          <w:rStyle w:val="normaltextrun"/>
          <w:rFonts w:ascii="Calibri" w:hAnsi="Calibri" w:cs="Calibri"/>
          <w:b/>
          <w:bCs/>
        </w:rPr>
        <w:t>274</w:t>
      </w:r>
      <w:r>
        <w:rPr>
          <w:rStyle w:val="normaltextrun"/>
          <w:rFonts w:ascii="Calibri" w:hAnsi="Calibri" w:cs="Calibri"/>
          <w:b/>
          <w:bCs/>
        </w:rPr>
        <w:tab/>
        <w:t>REPORT FROM COUNCILLOR KAVANAGH ON VILLAGE NOTICBOARDS</w:t>
      </w:r>
    </w:p>
    <w:p w14:paraId="61545CF2" w14:textId="7C7E99EF" w:rsidR="0090138E" w:rsidRDefault="0090138E" w:rsidP="0090138E">
      <w:pPr>
        <w:rPr>
          <w:rStyle w:val="normaltextrun"/>
          <w:rFonts w:ascii="Calibri" w:hAnsi="Calibri" w:cs="Calibri"/>
          <w:b/>
          <w:bCs/>
        </w:rPr>
      </w:pPr>
    </w:p>
    <w:p w14:paraId="1FE466DA" w14:textId="29DB55F4" w:rsidR="0090138E" w:rsidRPr="0090138E" w:rsidRDefault="0090138E" w:rsidP="0090138E">
      <w:pPr>
        <w:ind w:left="720"/>
        <w:rPr>
          <w:rStyle w:val="normaltextrun"/>
          <w:rFonts w:ascii="Calibri" w:hAnsi="Calibri" w:cs="Calibri"/>
        </w:rPr>
      </w:pPr>
      <w:r>
        <w:rPr>
          <w:rStyle w:val="normaltextrun"/>
          <w:rFonts w:ascii="Calibri" w:hAnsi="Calibri" w:cs="Calibri"/>
        </w:rPr>
        <w:t>C</w:t>
      </w:r>
      <w:r w:rsidR="00CC74A3">
        <w:rPr>
          <w:rStyle w:val="normaltextrun"/>
          <w:rFonts w:ascii="Calibri" w:hAnsi="Calibri" w:cs="Calibri"/>
        </w:rPr>
        <w:t>llr</w:t>
      </w:r>
      <w:r>
        <w:rPr>
          <w:rStyle w:val="normaltextrun"/>
          <w:rFonts w:ascii="Calibri" w:hAnsi="Calibri" w:cs="Calibri"/>
        </w:rPr>
        <w:t xml:space="preserve"> Kavanagh reported on the location and state of repair of existing noticeboards in the village and went on to identify areas which were not well served by noticeboards. Cllr Barnes thanked her for compiling the report and suggested it might be possible to have a rolling programme to add new noticeboards and repair existing ones. </w:t>
      </w:r>
      <w:bookmarkStart w:id="2" w:name="_Hlk33169592"/>
      <w:r w:rsidR="00060E23" w:rsidRPr="00CC74A3">
        <w:rPr>
          <w:rStyle w:val="normaltextrun"/>
          <w:rFonts w:ascii="Calibri" w:hAnsi="Calibri" w:cs="Calibri"/>
        </w:rPr>
        <w:t>Cllr Kav</w:t>
      </w:r>
      <w:r w:rsidR="002941B0" w:rsidRPr="00CC74A3">
        <w:rPr>
          <w:rStyle w:val="normaltextrun"/>
          <w:rFonts w:ascii="Calibri" w:hAnsi="Calibri" w:cs="Calibri"/>
        </w:rPr>
        <w:t>annagh was</w:t>
      </w:r>
      <w:r w:rsidRPr="00CC74A3">
        <w:rPr>
          <w:rStyle w:val="normaltextrun"/>
          <w:rFonts w:ascii="Calibri" w:hAnsi="Calibri" w:cs="Calibri"/>
        </w:rPr>
        <w:t xml:space="preserve"> requested to </w:t>
      </w:r>
      <w:r w:rsidR="002941B0" w:rsidRPr="00CC74A3">
        <w:rPr>
          <w:rStyle w:val="normaltextrun"/>
          <w:rFonts w:ascii="Calibri" w:hAnsi="Calibri" w:cs="Calibri"/>
        </w:rPr>
        <w:t xml:space="preserve">recommend and prioritise which locations should be </w:t>
      </w:r>
      <w:r w:rsidR="00DC23EC" w:rsidRPr="00CC74A3">
        <w:rPr>
          <w:rStyle w:val="normaltextrun"/>
          <w:rFonts w:ascii="Calibri" w:hAnsi="Calibri" w:cs="Calibri"/>
        </w:rPr>
        <w:t>considered</w:t>
      </w:r>
      <w:r w:rsidRPr="00CC74A3">
        <w:rPr>
          <w:rStyle w:val="normaltextrun"/>
          <w:rFonts w:ascii="Calibri" w:hAnsi="Calibri" w:cs="Calibri"/>
        </w:rPr>
        <w:t xml:space="preserve"> </w:t>
      </w:r>
      <w:r w:rsidR="002941B0" w:rsidRPr="00CC74A3">
        <w:rPr>
          <w:rStyle w:val="normaltextrun"/>
          <w:rFonts w:ascii="Calibri" w:hAnsi="Calibri" w:cs="Calibri"/>
        </w:rPr>
        <w:t>for new notice boards bearing in mind the objective of providing local information to those areas not currently serviced.</w:t>
      </w:r>
      <w:r w:rsidR="002941B0">
        <w:rPr>
          <w:rStyle w:val="normaltextrun"/>
          <w:rFonts w:ascii="Calibri" w:hAnsi="Calibri" w:cs="Calibri"/>
        </w:rPr>
        <w:t xml:space="preserve"> </w:t>
      </w:r>
    </w:p>
    <w:bookmarkEnd w:id="2"/>
    <w:p w14:paraId="7E9ECD48" w14:textId="77777777" w:rsidR="0074190B" w:rsidRPr="00B22218" w:rsidRDefault="0074190B" w:rsidP="005F6B8A">
      <w:pPr>
        <w:rPr>
          <w:rFonts w:asciiTheme="minorHAnsi" w:hAnsiTheme="minorHAnsi" w:cstheme="minorHAnsi"/>
          <w:b/>
          <w:szCs w:val="24"/>
        </w:rPr>
      </w:pPr>
    </w:p>
    <w:p w14:paraId="2D363CD7" w14:textId="52225C62" w:rsidR="00C46F48" w:rsidRDefault="00B84A3C" w:rsidP="5075DB53">
      <w:pPr>
        <w:rPr>
          <w:rFonts w:asciiTheme="minorHAnsi" w:hAnsiTheme="minorHAnsi" w:cstheme="minorBidi"/>
          <w:b/>
          <w:bCs/>
        </w:rPr>
      </w:pPr>
      <w:r>
        <w:rPr>
          <w:rFonts w:asciiTheme="minorHAnsi" w:hAnsiTheme="minorHAnsi" w:cstheme="minorBidi"/>
          <w:b/>
          <w:bCs/>
        </w:rPr>
        <w:t>2</w:t>
      </w:r>
      <w:r w:rsidR="00BF5B4C">
        <w:rPr>
          <w:rFonts w:asciiTheme="minorHAnsi" w:hAnsiTheme="minorHAnsi" w:cstheme="minorBidi"/>
          <w:b/>
          <w:bCs/>
        </w:rPr>
        <w:t>7</w:t>
      </w:r>
      <w:r w:rsidR="0090138E">
        <w:rPr>
          <w:rFonts w:asciiTheme="minorHAnsi" w:hAnsiTheme="minorHAnsi" w:cstheme="minorBidi"/>
          <w:b/>
          <w:bCs/>
        </w:rPr>
        <w:t>5</w:t>
      </w:r>
      <w:r w:rsidR="00A75049" w:rsidRPr="5075DB53">
        <w:rPr>
          <w:rFonts w:asciiTheme="minorHAnsi" w:hAnsiTheme="minorHAnsi" w:cstheme="minorBidi"/>
          <w:b/>
          <w:bCs/>
        </w:rPr>
        <w:t xml:space="preserve">    </w:t>
      </w:r>
      <w:r w:rsidR="001A2672">
        <w:rPr>
          <w:rFonts w:asciiTheme="minorHAnsi" w:hAnsiTheme="minorHAnsi" w:cstheme="minorHAnsi"/>
          <w:b/>
          <w:szCs w:val="24"/>
        </w:rPr>
        <w:tab/>
      </w:r>
      <w:r w:rsidR="001A2672" w:rsidRPr="5075DB53">
        <w:rPr>
          <w:rFonts w:asciiTheme="minorHAnsi" w:hAnsiTheme="minorHAnsi" w:cstheme="minorBidi"/>
          <w:b/>
          <w:bCs/>
        </w:rPr>
        <w:t>WORKING GROUPS</w:t>
      </w:r>
    </w:p>
    <w:p w14:paraId="14C8DD59" w14:textId="77777777" w:rsidR="001A2672" w:rsidRDefault="001A2672" w:rsidP="005F6B8A">
      <w:pPr>
        <w:rPr>
          <w:rFonts w:asciiTheme="minorHAnsi" w:hAnsiTheme="minorHAnsi" w:cstheme="minorHAnsi"/>
          <w:b/>
          <w:szCs w:val="24"/>
        </w:rPr>
      </w:pPr>
    </w:p>
    <w:p w14:paraId="52C12AC1" w14:textId="4C9AD6B7" w:rsidR="001A2672" w:rsidRDefault="001A2672" w:rsidP="5075DB53">
      <w:pPr>
        <w:rPr>
          <w:rFonts w:asciiTheme="minorHAnsi" w:hAnsiTheme="minorHAnsi" w:cstheme="minorBidi"/>
          <w:b/>
          <w:bCs/>
        </w:rPr>
      </w:pPr>
      <w:r>
        <w:rPr>
          <w:rFonts w:asciiTheme="minorHAnsi" w:hAnsiTheme="minorHAnsi" w:cstheme="minorHAnsi"/>
          <w:b/>
          <w:szCs w:val="24"/>
        </w:rPr>
        <w:tab/>
      </w:r>
      <w:r w:rsidR="00C37765">
        <w:rPr>
          <w:rFonts w:asciiTheme="minorHAnsi" w:hAnsiTheme="minorHAnsi" w:cstheme="minorBidi"/>
          <w:b/>
          <w:bCs/>
        </w:rPr>
        <w:t>Newman’s Plantation</w:t>
      </w:r>
    </w:p>
    <w:p w14:paraId="1BDA0430" w14:textId="77777777" w:rsidR="001A2672" w:rsidRDefault="001A2672" w:rsidP="005F6B8A">
      <w:pPr>
        <w:rPr>
          <w:rFonts w:asciiTheme="minorHAnsi" w:hAnsiTheme="minorHAnsi" w:cstheme="minorHAnsi"/>
          <w:szCs w:val="24"/>
        </w:rPr>
      </w:pPr>
    </w:p>
    <w:p w14:paraId="15DF78B0" w14:textId="62DB59DD" w:rsidR="001A2672" w:rsidRPr="00376F55" w:rsidRDefault="001A2672" w:rsidP="005F6B8A">
      <w:pPr>
        <w:rPr>
          <w:rFonts w:asciiTheme="minorHAnsi" w:hAnsiTheme="minorHAnsi" w:cstheme="minorHAnsi"/>
          <w:b/>
          <w:color w:val="FF0000"/>
          <w:szCs w:val="24"/>
        </w:rPr>
      </w:pPr>
      <w:r>
        <w:rPr>
          <w:rFonts w:asciiTheme="minorHAnsi" w:hAnsiTheme="minorHAnsi" w:cstheme="minorHAnsi"/>
          <w:szCs w:val="24"/>
        </w:rPr>
        <w:tab/>
      </w:r>
      <w:r w:rsidRPr="001A2672">
        <w:rPr>
          <w:rFonts w:asciiTheme="minorHAnsi" w:hAnsiTheme="minorHAnsi" w:cstheme="minorHAnsi"/>
          <w:b/>
          <w:szCs w:val="24"/>
        </w:rPr>
        <w:t>Elms Farm</w:t>
      </w:r>
      <w:r w:rsidR="00BC5203">
        <w:rPr>
          <w:rFonts w:asciiTheme="minorHAnsi" w:hAnsiTheme="minorHAnsi" w:cstheme="minorHAnsi"/>
          <w:b/>
          <w:szCs w:val="24"/>
        </w:rPr>
        <w:t xml:space="preserve"> </w:t>
      </w:r>
      <w:r w:rsidR="00376F55" w:rsidRPr="000108AA">
        <w:rPr>
          <w:rFonts w:asciiTheme="minorHAnsi" w:hAnsiTheme="minorHAnsi" w:cstheme="minorHAnsi"/>
          <w:b/>
          <w:color w:val="000000" w:themeColor="text1"/>
          <w:szCs w:val="24"/>
        </w:rPr>
        <w:t>working group</w:t>
      </w:r>
    </w:p>
    <w:p w14:paraId="3925A3D9" w14:textId="77777777" w:rsidR="001A2672" w:rsidRDefault="001A2672" w:rsidP="005F6B8A">
      <w:pPr>
        <w:rPr>
          <w:rFonts w:asciiTheme="minorHAnsi" w:hAnsiTheme="minorHAnsi" w:cstheme="minorHAnsi"/>
          <w:b/>
          <w:szCs w:val="24"/>
        </w:rPr>
      </w:pPr>
    </w:p>
    <w:p w14:paraId="4462CC36" w14:textId="7864D20E" w:rsidR="00376F55" w:rsidRDefault="00376F55" w:rsidP="00376F55">
      <w:pPr>
        <w:ind w:firstLine="720"/>
        <w:rPr>
          <w:rFonts w:asciiTheme="minorHAnsi" w:hAnsiTheme="minorHAnsi" w:cstheme="minorHAnsi"/>
          <w:b/>
          <w:szCs w:val="24"/>
        </w:rPr>
      </w:pPr>
      <w:r w:rsidRPr="00F44E7D">
        <w:rPr>
          <w:rFonts w:asciiTheme="minorHAnsi" w:hAnsiTheme="minorHAnsi" w:cstheme="minorHAnsi"/>
          <w:b/>
          <w:szCs w:val="24"/>
        </w:rPr>
        <w:t>Walpole Meadow</w:t>
      </w:r>
      <w:r>
        <w:rPr>
          <w:rFonts w:asciiTheme="minorHAnsi" w:hAnsiTheme="minorHAnsi" w:cstheme="minorHAnsi"/>
          <w:b/>
          <w:szCs w:val="24"/>
        </w:rPr>
        <w:t>s</w:t>
      </w:r>
      <w:r w:rsidR="00E34CCC">
        <w:rPr>
          <w:rFonts w:asciiTheme="minorHAnsi" w:hAnsiTheme="minorHAnsi" w:cstheme="minorHAnsi"/>
          <w:b/>
          <w:szCs w:val="24"/>
        </w:rPr>
        <w:t xml:space="preserve"> working group</w:t>
      </w:r>
    </w:p>
    <w:p w14:paraId="60888331" w14:textId="701DD094" w:rsidR="00BF5B4C" w:rsidRDefault="00BF5B4C" w:rsidP="00376F55">
      <w:pPr>
        <w:ind w:firstLine="720"/>
        <w:rPr>
          <w:rFonts w:asciiTheme="minorHAnsi" w:hAnsiTheme="minorHAnsi" w:cstheme="minorHAnsi"/>
          <w:b/>
          <w:szCs w:val="24"/>
        </w:rPr>
      </w:pPr>
    </w:p>
    <w:p w14:paraId="42D7BF8B" w14:textId="0B910840" w:rsidR="00BF5B4C" w:rsidRDefault="00BF5B4C" w:rsidP="00BF5B4C">
      <w:pPr>
        <w:rPr>
          <w:rFonts w:asciiTheme="minorHAnsi" w:hAnsiTheme="minorHAnsi" w:cstheme="minorHAnsi"/>
          <w:szCs w:val="24"/>
        </w:rPr>
      </w:pPr>
      <w:r>
        <w:rPr>
          <w:rFonts w:asciiTheme="minorHAnsi" w:hAnsiTheme="minorHAnsi" w:cstheme="minorHAnsi"/>
          <w:b/>
          <w:szCs w:val="24"/>
        </w:rPr>
        <w:t>27</w:t>
      </w:r>
      <w:r w:rsidR="0090138E">
        <w:rPr>
          <w:rFonts w:asciiTheme="minorHAnsi" w:hAnsiTheme="minorHAnsi" w:cstheme="minorHAnsi"/>
          <w:b/>
          <w:szCs w:val="24"/>
        </w:rPr>
        <w:t>6</w:t>
      </w:r>
      <w:r>
        <w:rPr>
          <w:rFonts w:asciiTheme="minorHAnsi" w:hAnsiTheme="minorHAnsi" w:cstheme="minorHAnsi"/>
          <w:b/>
          <w:szCs w:val="24"/>
        </w:rPr>
        <w:tab/>
      </w:r>
      <w:r w:rsidR="00BE0FB1">
        <w:rPr>
          <w:rFonts w:asciiTheme="minorHAnsi" w:hAnsiTheme="minorHAnsi" w:cstheme="minorHAnsi"/>
          <w:b/>
          <w:szCs w:val="24"/>
        </w:rPr>
        <w:t>MATTERS TO BE RAISED AT NEXT AGENDA</w:t>
      </w:r>
    </w:p>
    <w:p w14:paraId="616F2D0A" w14:textId="30253971" w:rsidR="00376F55" w:rsidRDefault="00E34CCC" w:rsidP="005F6B8A">
      <w:pPr>
        <w:rPr>
          <w:rFonts w:asciiTheme="minorHAnsi" w:hAnsiTheme="minorHAnsi" w:cstheme="minorHAnsi"/>
          <w:szCs w:val="24"/>
        </w:rPr>
      </w:pPr>
      <w:r>
        <w:rPr>
          <w:rFonts w:asciiTheme="minorHAnsi" w:hAnsiTheme="minorHAnsi" w:cstheme="minorHAnsi"/>
          <w:szCs w:val="24"/>
        </w:rPr>
        <w:tab/>
      </w:r>
    </w:p>
    <w:p w14:paraId="1F19786C" w14:textId="790E0741" w:rsidR="00F11DE3" w:rsidRDefault="00F11DE3" w:rsidP="00F11DE3">
      <w:pPr>
        <w:ind w:left="720"/>
        <w:rPr>
          <w:rFonts w:asciiTheme="minorHAnsi" w:hAnsiTheme="minorHAnsi" w:cstheme="minorHAnsi"/>
          <w:szCs w:val="24"/>
        </w:rPr>
      </w:pPr>
      <w:r>
        <w:rPr>
          <w:rFonts w:asciiTheme="minorHAnsi" w:hAnsiTheme="minorHAnsi" w:cstheme="minorHAnsi"/>
          <w:szCs w:val="24"/>
        </w:rPr>
        <w:t>Councillors were asked to consider any items they wanted to put on the agenda for the meeting on 8 April.</w:t>
      </w:r>
    </w:p>
    <w:p w14:paraId="249FF1B6" w14:textId="06A23EB9" w:rsidR="00E34CCC" w:rsidRPr="000108AA" w:rsidRDefault="00E34CCC" w:rsidP="005F6B8A">
      <w:pPr>
        <w:rPr>
          <w:rFonts w:asciiTheme="minorHAnsi" w:hAnsiTheme="minorHAnsi" w:cstheme="minorHAnsi"/>
          <w:szCs w:val="24"/>
        </w:rPr>
      </w:pPr>
      <w:r>
        <w:rPr>
          <w:rFonts w:asciiTheme="minorHAnsi" w:hAnsiTheme="minorHAnsi" w:cstheme="minorHAnsi"/>
          <w:szCs w:val="24"/>
        </w:rPr>
        <w:tab/>
      </w:r>
    </w:p>
    <w:p w14:paraId="18F914A8" w14:textId="269A22A3" w:rsidR="00E34CCC" w:rsidRDefault="00E34CCC" w:rsidP="005F6B8A">
      <w:pPr>
        <w:rPr>
          <w:rFonts w:asciiTheme="minorHAnsi" w:hAnsiTheme="minorHAnsi" w:cstheme="minorHAnsi"/>
          <w:szCs w:val="24"/>
        </w:rPr>
      </w:pPr>
    </w:p>
    <w:p w14:paraId="5BEFA3CA" w14:textId="1C3B65F4" w:rsidR="004D1794" w:rsidRPr="0090138E" w:rsidRDefault="005E6485" w:rsidP="0090138E">
      <w:pPr>
        <w:rPr>
          <w:rFonts w:asciiTheme="minorHAnsi" w:hAnsiTheme="minorHAnsi" w:cstheme="minorBidi"/>
        </w:rPr>
      </w:pPr>
      <w:r w:rsidRPr="00B22218">
        <w:rPr>
          <w:rFonts w:asciiTheme="minorHAnsi" w:hAnsiTheme="minorHAnsi" w:cstheme="minorHAnsi"/>
          <w:szCs w:val="24"/>
        </w:rPr>
        <w:tab/>
      </w:r>
      <w:r w:rsidR="00A51FDD" w:rsidRPr="5075DB53">
        <w:rPr>
          <w:rFonts w:asciiTheme="minorHAnsi" w:hAnsiTheme="minorHAnsi" w:cstheme="minorBidi"/>
        </w:rPr>
        <w:t>Meeting c</w:t>
      </w:r>
      <w:r w:rsidR="00266567" w:rsidRPr="5075DB53">
        <w:rPr>
          <w:rFonts w:asciiTheme="minorHAnsi" w:hAnsiTheme="minorHAnsi" w:cstheme="minorBidi"/>
        </w:rPr>
        <w:t>losed</w:t>
      </w:r>
      <w:r w:rsidR="002A0826" w:rsidRPr="5075DB53">
        <w:rPr>
          <w:rFonts w:asciiTheme="minorHAnsi" w:hAnsiTheme="minorHAnsi" w:cstheme="minorBidi"/>
        </w:rPr>
        <w:t xml:space="preserve"> </w:t>
      </w:r>
      <w:r w:rsidR="00F44E7D" w:rsidRPr="5075DB53">
        <w:rPr>
          <w:rFonts w:asciiTheme="minorHAnsi" w:hAnsiTheme="minorHAnsi" w:cstheme="minorBidi"/>
        </w:rPr>
        <w:t>9.</w:t>
      </w:r>
      <w:r w:rsidR="00100866">
        <w:rPr>
          <w:rFonts w:asciiTheme="minorHAnsi" w:hAnsiTheme="minorHAnsi" w:cstheme="minorBidi"/>
        </w:rPr>
        <w:t>4</w:t>
      </w:r>
      <w:r w:rsidR="00F44E7D" w:rsidRPr="5075DB53">
        <w:rPr>
          <w:rFonts w:asciiTheme="minorHAnsi" w:hAnsiTheme="minorHAnsi" w:cstheme="minorBidi"/>
        </w:rPr>
        <w:t>5</w:t>
      </w:r>
      <w:r w:rsidR="005E2AF5" w:rsidRPr="5075DB53">
        <w:rPr>
          <w:rFonts w:asciiTheme="minorHAnsi" w:hAnsiTheme="minorHAnsi" w:cstheme="minorBidi"/>
        </w:rPr>
        <w:t>pm</w:t>
      </w:r>
    </w:p>
    <w:p w14:paraId="78B635A6" w14:textId="77777777" w:rsidR="00DD634F" w:rsidRDefault="00DD634F" w:rsidP="00AB1044">
      <w:pPr>
        <w:rPr>
          <w:rFonts w:asciiTheme="minorHAnsi" w:hAnsiTheme="minorHAnsi" w:cstheme="minorHAnsi"/>
          <w:b/>
          <w:bCs/>
          <w:color w:val="000000" w:themeColor="text1"/>
          <w:szCs w:val="24"/>
        </w:rPr>
      </w:pPr>
    </w:p>
    <w:p w14:paraId="6BAFC84A" w14:textId="36FE3644" w:rsidR="00DD634F" w:rsidRPr="00DD634F" w:rsidRDefault="00DD634F" w:rsidP="00DD634F">
      <w:pPr>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112</w:t>
      </w:r>
    </w:p>
    <w:p w14:paraId="1F8EDA00" w14:textId="01350FE7" w:rsidR="00AB1044" w:rsidRDefault="00AB1044" w:rsidP="00AB1044">
      <w:pPr>
        <w:rPr>
          <w:rFonts w:asciiTheme="minorHAnsi" w:hAnsiTheme="minorHAnsi" w:cstheme="minorHAnsi"/>
          <w:b/>
          <w:bCs/>
          <w:color w:val="000000" w:themeColor="text1"/>
          <w:szCs w:val="24"/>
        </w:rPr>
      </w:pPr>
      <w:r w:rsidRPr="000108AA">
        <w:rPr>
          <w:rFonts w:asciiTheme="minorHAnsi" w:hAnsiTheme="minorHAnsi" w:cstheme="minorHAnsi"/>
          <w:b/>
          <w:bCs/>
          <w:color w:val="000000" w:themeColor="text1"/>
          <w:szCs w:val="24"/>
        </w:rPr>
        <w:t>ACTION POINTS</w:t>
      </w:r>
    </w:p>
    <w:p w14:paraId="6070527C" w14:textId="50194553" w:rsidR="00100866" w:rsidRDefault="00100866" w:rsidP="00AB1044">
      <w:pPr>
        <w:rPr>
          <w:rFonts w:asciiTheme="minorHAnsi" w:hAnsiTheme="minorHAnsi" w:cstheme="minorHAnsi"/>
          <w:b/>
          <w:bCs/>
          <w:color w:val="000000" w:themeColor="text1"/>
          <w:szCs w:val="24"/>
        </w:rPr>
      </w:pPr>
    </w:p>
    <w:p w14:paraId="3BE0E2A5" w14:textId="339F26EF" w:rsidR="0090138E" w:rsidRDefault="00100866" w:rsidP="00AB1044">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265</w:t>
      </w:r>
      <w:r>
        <w:rPr>
          <w:rFonts w:asciiTheme="minorHAnsi" w:hAnsiTheme="minorHAnsi" w:cstheme="minorHAnsi"/>
          <w:b/>
          <w:bCs/>
          <w:color w:val="000000" w:themeColor="text1"/>
          <w:szCs w:val="24"/>
        </w:rPr>
        <w:tab/>
      </w:r>
      <w:r>
        <w:rPr>
          <w:rFonts w:asciiTheme="minorHAnsi" w:hAnsiTheme="minorHAnsi" w:cstheme="minorHAnsi"/>
          <w:color w:val="000000" w:themeColor="text1"/>
          <w:szCs w:val="24"/>
        </w:rPr>
        <w:t xml:space="preserve">Footpath 23 – Highways and </w:t>
      </w:r>
      <w:r w:rsidRPr="00CC74A3">
        <w:rPr>
          <w:rFonts w:asciiTheme="minorHAnsi" w:hAnsiTheme="minorHAnsi" w:cstheme="minorHAnsi"/>
          <w:color w:val="000000" w:themeColor="text1"/>
          <w:szCs w:val="24"/>
        </w:rPr>
        <w:t>Landowner to be contacte</w:t>
      </w:r>
      <w:r w:rsidR="00DC23EC" w:rsidRPr="00CC74A3">
        <w:rPr>
          <w:rFonts w:asciiTheme="minorHAnsi" w:hAnsiTheme="minorHAnsi" w:cstheme="minorHAnsi"/>
          <w:color w:val="000000" w:themeColor="text1"/>
          <w:szCs w:val="24"/>
        </w:rPr>
        <w:t>d by</w:t>
      </w:r>
      <w:r w:rsidR="00CC74A3" w:rsidRPr="00CC74A3">
        <w:rPr>
          <w:rFonts w:asciiTheme="minorHAnsi" w:hAnsiTheme="minorHAnsi" w:cstheme="minorHAnsi"/>
          <w:color w:val="000000" w:themeColor="text1"/>
          <w:szCs w:val="24"/>
        </w:rPr>
        <w:t xml:space="preserve"> the Clerk</w:t>
      </w:r>
    </w:p>
    <w:p w14:paraId="3311AEB6" w14:textId="756EAFE5" w:rsidR="0090138E" w:rsidRDefault="0090138E" w:rsidP="00AB1044">
      <w:pPr>
        <w:rPr>
          <w:rFonts w:asciiTheme="minorHAnsi" w:hAnsiTheme="minorHAnsi" w:cstheme="minorHAnsi"/>
          <w:color w:val="000000" w:themeColor="text1"/>
          <w:szCs w:val="24"/>
        </w:rPr>
      </w:pPr>
      <w:r>
        <w:rPr>
          <w:rFonts w:asciiTheme="minorHAnsi" w:hAnsiTheme="minorHAnsi" w:cstheme="minorHAnsi"/>
          <w:b/>
          <w:bCs/>
          <w:color w:val="000000" w:themeColor="text1"/>
          <w:szCs w:val="24"/>
        </w:rPr>
        <w:t xml:space="preserve">266 </w:t>
      </w:r>
      <w:r>
        <w:rPr>
          <w:rFonts w:asciiTheme="minorHAnsi" w:hAnsiTheme="minorHAnsi" w:cstheme="minorHAnsi"/>
          <w:b/>
          <w:bCs/>
          <w:color w:val="000000" w:themeColor="text1"/>
          <w:szCs w:val="24"/>
        </w:rPr>
        <w:tab/>
      </w:r>
      <w:r w:rsidRPr="0090138E">
        <w:rPr>
          <w:rFonts w:asciiTheme="minorHAnsi" w:hAnsiTheme="minorHAnsi" w:cstheme="minorHAnsi"/>
          <w:color w:val="000000" w:themeColor="text1"/>
          <w:szCs w:val="24"/>
        </w:rPr>
        <w:t>Cllr Barnes to liaise with the Clerk about chain saw and strimmer training.</w:t>
      </w:r>
    </w:p>
    <w:p w14:paraId="325EE226" w14:textId="3BC34027" w:rsidR="005B4F8C" w:rsidRDefault="005B4F8C" w:rsidP="005B4F8C">
      <w:pPr>
        <w:ind w:left="720"/>
        <w:rPr>
          <w:rFonts w:asciiTheme="minorHAnsi" w:hAnsiTheme="minorHAnsi" w:cstheme="minorHAnsi"/>
          <w:color w:val="000000" w:themeColor="text1"/>
          <w:szCs w:val="24"/>
        </w:rPr>
      </w:pPr>
      <w:r>
        <w:rPr>
          <w:rFonts w:asciiTheme="minorHAnsi" w:hAnsiTheme="minorHAnsi" w:cstheme="minorHAnsi"/>
          <w:color w:val="000000" w:themeColor="text1"/>
          <w:szCs w:val="24"/>
        </w:rPr>
        <w:t>Cllrs Brett, Harding</w:t>
      </w:r>
      <w:r w:rsidR="00100866">
        <w:rPr>
          <w:rFonts w:asciiTheme="minorHAnsi" w:hAnsiTheme="minorHAnsi" w:cstheme="minorHAnsi"/>
          <w:color w:val="000000" w:themeColor="text1"/>
          <w:szCs w:val="24"/>
        </w:rPr>
        <w:t xml:space="preserve">, van de </w:t>
      </w:r>
      <w:proofErr w:type="spellStart"/>
      <w:r w:rsidR="00100866">
        <w:rPr>
          <w:rFonts w:asciiTheme="minorHAnsi" w:hAnsiTheme="minorHAnsi" w:cstheme="minorHAnsi"/>
          <w:color w:val="000000" w:themeColor="text1"/>
          <w:szCs w:val="24"/>
        </w:rPr>
        <w:t>Bilt</w:t>
      </w:r>
      <w:proofErr w:type="spellEnd"/>
      <w:r>
        <w:rPr>
          <w:rFonts w:asciiTheme="minorHAnsi" w:hAnsiTheme="minorHAnsi" w:cstheme="minorHAnsi"/>
          <w:color w:val="000000" w:themeColor="text1"/>
          <w:szCs w:val="24"/>
        </w:rPr>
        <w:t xml:space="preserve"> and </w:t>
      </w:r>
      <w:r w:rsidR="00100866">
        <w:rPr>
          <w:rFonts w:asciiTheme="minorHAnsi" w:hAnsiTheme="minorHAnsi" w:cstheme="minorHAnsi"/>
          <w:color w:val="000000" w:themeColor="text1"/>
          <w:szCs w:val="24"/>
        </w:rPr>
        <w:t>Wallace-Jarvis</w:t>
      </w:r>
      <w:r>
        <w:rPr>
          <w:rFonts w:asciiTheme="minorHAnsi" w:hAnsiTheme="minorHAnsi" w:cstheme="minorHAnsi"/>
          <w:color w:val="000000" w:themeColor="text1"/>
          <w:szCs w:val="24"/>
        </w:rPr>
        <w:t xml:space="preserve"> to suggest a way forward for improvements to Gall End Meadow.</w:t>
      </w:r>
    </w:p>
    <w:p w14:paraId="3D206F97" w14:textId="5D83F553" w:rsidR="005B4F8C" w:rsidRDefault="005B4F8C" w:rsidP="005B4F8C">
      <w:pPr>
        <w:rPr>
          <w:rFonts w:asciiTheme="minorHAnsi" w:hAnsiTheme="minorHAnsi" w:cstheme="minorHAnsi"/>
          <w:color w:val="000000" w:themeColor="text1"/>
          <w:szCs w:val="24"/>
        </w:rPr>
      </w:pPr>
      <w:r w:rsidRPr="005B4F8C">
        <w:rPr>
          <w:rFonts w:asciiTheme="minorHAnsi" w:hAnsiTheme="minorHAnsi" w:cstheme="minorHAnsi"/>
          <w:b/>
          <w:bCs/>
          <w:color w:val="000000" w:themeColor="text1"/>
          <w:szCs w:val="24"/>
        </w:rPr>
        <w:t>267</w:t>
      </w:r>
      <w:r>
        <w:rPr>
          <w:rFonts w:asciiTheme="minorHAnsi" w:hAnsiTheme="minorHAnsi" w:cstheme="minorHAnsi"/>
          <w:b/>
          <w:bCs/>
          <w:color w:val="000000" w:themeColor="text1"/>
          <w:szCs w:val="24"/>
        </w:rPr>
        <w:tab/>
      </w:r>
      <w:r w:rsidRPr="005B4F8C">
        <w:rPr>
          <w:rFonts w:asciiTheme="minorHAnsi" w:hAnsiTheme="minorHAnsi" w:cstheme="minorHAnsi"/>
          <w:color w:val="000000" w:themeColor="text1"/>
          <w:szCs w:val="24"/>
        </w:rPr>
        <w:t>Office to contact landowner</w:t>
      </w:r>
    </w:p>
    <w:p w14:paraId="2A674A3E" w14:textId="7A344E34" w:rsidR="005B4F8C" w:rsidRDefault="005B4F8C" w:rsidP="005B4F8C">
      <w:pPr>
        <w:rPr>
          <w:rFonts w:asciiTheme="minorHAnsi" w:hAnsiTheme="minorHAnsi" w:cstheme="minorHAnsi"/>
          <w:color w:val="000000" w:themeColor="text1"/>
          <w:szCs w:val="24"/>
        </w:rPr>
      </w:pPr>
      <w:r w:rsidRPr="005B4F8C">
        <w:rPr>
          <w:rFonts w:asciiTheme="minorHAnsi" w:hAnsiTheme="minorHAnsi" w:cstheme="minorHAnsi"/>
          <w:b/>
          <w:bCs/>
          <w:color w:val="000000" w:themeColor="text1"/>
          <w:szCs w:val="24"/>
        </w:rPr>
        <w:t>268</w:t>
      </w:r>
      <w:r>
        <w:rPr>
          <w:rFonts w:asciiTheme="minorHAnsi" w:hAnsiTheme="minorHAnsi" w:cstheme="minorHAnsi"/>
          <w:b/>
          <w:bCs/>
          <w:color w:val="000000" w:themeColor="text1"/>
          <w:szCs w:val="24"/>
        </w:rPr>
        <w:tab/>
      </w:r>
      <w:r w:rsidRPr="005B4F8C">
        <w:rPr>
          <w:rFonts w:asciiTheme="minorHAnsi" w:hAnsiTheme="minorHAnsi" w:cstheme="minorHAnsi"/>
          <w:color w:val="000000" w:themeColor="text1"/>
          <w:szCs w:val="24"/>
        </w:rPr>
        <w:t>Office to log footpath blockages on ECC website.</w:t>
      </w:r>
    </w:p>
    <w:p w14:paraId="43A92849" w14:textId="5D49356A" w:rsidR="005B4F8C" w:rsidRDefault="00A16F58" w:rsidP="005B4F8C">
      <w:pPr>
        <w:ind w:left="720" w:hanging="720"/>
        <w:rPr>
          <w:rFonts w:ascii="Calibri" w:hAnsi="Calibri"/>
          <w:bCs/>
        </w:rPr>
      </w:pPr>
      <w:r w:rsidRPr="00CC74A3">
        <w:rPr>
          <w:rFonts w:asciiTheme="minorHAnsi" w:hAnsiTheme="minorHAnsi" w:cstheme="minorHAnsi"/>
          <w:b/>
          <w:bCs/>
          <w:color w:val="000000" w:themeColor="text1"/>
          <w:szCs w:val="24"/>
        </w:rPr>
        <w:t>270b</w:t>
      </w:r>
      <w:r w:rsidR="005B4F8C">
        <w:rPr>
          <w:rFonts w:asciiTheme="minorHAnsi" w:hAnsiTheme="minorHAnsi" w:cstheme="minorHAnsi"/>
          <w:b/>
          <w:bCs/>
          <w:color w:val="000000" w:themeColor="text1"/>
          <w:szCs w:val="24"/>
        </w:rPr>
        <w:tab/>
      </w:r>
      <w:r w:rsidR="005B4F8C">
        <w:rPr>
          <w:rFonts w:ascii="Calibri" w:hAnsi="Calibri"/>
          <w:bCs/>
        </w:rPr>
        <w:t>Cllr Brett</w:t>
      </w:r>
      <w:r w:rsidR="00C06B8F">
        <w:rPr>
          <w:rFonts w:ascii="Calibri" w:hAnsi="Calibri"/>
          <w:bCs/>
        </w:rPr>
        <w:t xml:space="preserve"> to contact resident of Jordan Close and </w:t>
      </w:r>
      <w:r w:rsidR="005B4F8C">
        <w:rPr>
          <w:rFonts w:ascii="Calibri" w:hAnsi="Calibri"/>
          <w:bCs/>
        </w:rPr>
        <w:t>consult on the possibility of adopting protocols we would apply when dealing with specific tree issues.</w:t>
      </w:r>
    </w:p>
    <w:p w14:paraId="5FD7BA39" w14:textId="2DF3AC6D" w:rsidR="005B4F8C" w:rsidRDefault="00A16F58" w:rsidP="005B4F8C">
      <w:pPr>
        <w:ind w:left="720" w:hanging="720"/>
        <w:rPr>
          <w:rFonts w:asciiTheme="minorHAnsi" w:hAnsiTheme="minorHAnsi" w:cstheme="minorHAnsi"/>
          <w:color w:val="000000" w:themeColor="text1"/>
          <w:szCs w:val="24"/>
        </w:rPr>
      </w:pPr>
      <w:r w:rsidRPr="00CC74A3">
        <w:rPr>
          <w:rFonts w:asciiTheme="minorHAnsi" w:hAnsiTheme="minorHAnsi" w:cstheme="minorHAnsi"/>
          <w:b/>
          <w:bCs/>
          <w:color w:val="000000" w:themeColor="text1"/>
          <w:szCs w:val="24"/>
        </w:rPr>
        <w:t>271</w:t>
      </w:r>
      <w:r w:rsidR="005B4F8C">
        <w:rPr>
          <w:rFonts w:asciiTheme="minorHAnsi" w:hAnsiTheme="minorHAnsi" w:cstheme="minorHAnsi"/>
          <w:b/>
          <w:bCs/>
          <w:color w:val="000000" w:themeColor="text1"/>
          <w:szCs w:val="24"/>
        </w:rPr>
        <w:tab/>
      </w:r>
      <w:r w:rsidR="005B4F8C">
        <w:rPr>
          <w:rFonts w:asciiTheme="minorHAnsi" w:hAnsiTheme="minorHAnsi" w:cstheme="minorHAnsi"/>
          <w:color w:val="000000" w:themeColor="text1"/>
          <w:szCs w:val="24"/>
        </w:rPr>
        <w:t>Assistant to the Clerk and Cllr Barnes to review tenancy agreements.</w:t>
      </w:r>
    </w:p>
    <w:p w14:paraId="2F6E4251" w14:textId="77777777" w:rsidR="00100866" w:rsidRDefault="005B4F8C" w:rsidP="005B4F8C">
      <w:pPr>
        <w:rPr>
          <w:rFonts w:ascii="Calibri" w:hAnsi="Calibri"/>
        </w:rPr>
      </w:pPr>
      <w:r>
        <w:rPr>
          <w:rFonts w:asciiTheme="minorHAnsi" w:hAnsiTheme="minorHAnsi" w:cstheme="minorHAnsi"/>
          <w:b/>
          <w:bCs/>
          <w:color w:val="000000" w:themeColor="text1"/>
          <w:szCs w:val="24"/>
        </w:rPr>
        <w:t>272</w:t>
      </w:r>
      <w:r>
        <w:rPr>
          <w:rFonts w:asciiTheme="minorHAnsi" w:hAnsiTheme="minorHAnsi" w:cstheme="minorHAnsi"/>
          <w:b/>
          <w:bCs/>
          <w:color w:val="000000" w:themeColor="text1"/>
          <w:szCs w:val="24"/>
        </w:rPr>
        <w:tab/>
      </w:r>
      <w:r>
        <w:rPr>
          <w:rFonts w:ascii="Calibri" w:hAnsi="Calibri"/>
        </w:rPr>
        <w:t>Cllr Kavanagh to explore other sponsorship possibilities.</w:t>
      </w:r>
    </w:p>
    <w:p w14:paraId="6F674BBB" w14:textId="5C9315C6" w:rsidR="005B4F8C" w:rsidRPr="0090138E" w:rsidRDefault="005B4F8C" w:rsidP="00A16F58">
      <w:pPr>
        <w:ind w:left="720" w:hanging="720"/>
        <w:rPr>
          <w:rStyle w:val="normaltextrun"/>
          <w:rFonts w:ascii="Calibri" w:hAnsi="Calibri" w:cs="Calibri"/>
        </w:rPr>
      </w:pPr>
      <w:r w:rsidRPr="005B4F8C">
        <w:rPr>
          <w:rFonts w:ascii="Calibri" w:hAnsi="Calibri"/>
          <w:b/>
          <w:bCs/>
        </w:rPr>
        <w:t>273</w:t>
      </w:r>
      <w:r>
        <w:rPr>
          <w:rFonts w:ascii="Calibri" w:hAnsi="Calibri"/>
          <w:b/>
          <w:bCs/>
        </w:rPr>
        <w:tab/>
      </w:r>
      <w:r w:rsidR="00A16F58" w:rsidRPr="00CC74A3">
        <w:rPr>
          <w:rFonts w:ascii="Calibri" w:hAnsi="Calibri"/>
          <w:bCs/>
        </w:rPr>
        <w:t>Cllr Kavanagh to recommend</w:t>
      </w:r>
      <w:r w:rsidR="00A16F58" w:rsidRPr="00CC74A3">
        <w:rPr>
          <w:rFonts w:ascii="Calibri" w:hAnsi="Calibri"/>
          <w:b/>
          <w:bCs/>
        </w:rPr>
        <w:t xml:space="preserve"> </w:t>
      </w:r>
      <w:r w:rsidR="00A16F58" w:rsidRPr="00CC74A3">
        <w:rPr>
          <w:rFonts w:ascii="Calibri" w:hAnsi="Calibri"/>
          <w:bCs/>
        </w:rPr>
        <w:t>and</w:t>
      </w:r>
      <w:r w:rsidR="00A16F58" w:rsidRPr="00CC74A3">
        <w:rPr>
          <w:rFonts w:ascii="Calibri" w:hAnsi="Calibri"/>
          <w:b/>
          <w:bCs/>
        </w:rPr>
        <w:t xml:space="preserve"> </w:t>
      </w:r>
      <w:r w:rsidR="00A16F58" w:rsidRPr="00CC74A3">
        <w:rPr>
          <w:rStyle w:val="normaltextrun"/>
          <w:rFonts w:ascii="Calibri" w:hAnsi="Calibri" w:cs="Calibri"/>
        </w:rPr>
        <w:t>m</w:t>
      </w:r>
      <w:r w:rsidRPr="00CC74A3">
        <w:rPr>
          <w:rStyle w:val="normaltextrun"/>
          <w:rFonts w:ascii="Calibri" w:hAnsi="Calibri" w:cs="Calibri"/>
        </w:rPr>
        <w:t>embers to consider which locations should be prioritised</w:t>
      </w:r>
      <w:r w:rsidR="00A16F58" w:rsidRPr="00CC74A3">
        <w:rPr>
          <w:rStyle w:val="normaltextrun"/>
          <w:rFonts w:ascii="Calibri" w:hAnsi="Calibri" w:cs="Calibri"/>
        </w:rPr>
        <w:t xml:space="preserve"> for new notice boards</w:t>
      </w:r>
      <w:r w:rsidRPr="00CC74A3">
        <w:rPr>
          <w:rStyle w:val="normaltextrun"/>
          <w:rFonts w:ascii="Calibri" w:hAnsi="Calibri" w:cs="Calibri"/>
        </w:rPr>
        <w:t>.</w:t>
      </w:r>
    </w:p>
    <w:p w14:paraId="14BEE53A" w14:textId="68D126DD" w:rsidR="005B4F8C" w:rsidRPr="005B4F8C" w:rsidRDefault="005B4F8C" w:rsidP="005B4F8C">
      <w:pPr>
        <w:rPr>
          <w:rFonts w:ascii="Calibri" w:hAnsi="Calibri"/>
          <w:b/>
          <w:bCs/>
        </w:rPr>
      </w:pPr>
    </w:p>
    <w:p w14:paraId="2F9D2196" w14:textId="478D145E" w:rsidR="005B4F8C" w:rsidRDefault="005B4F8C" w:rsidP="005B4F8C">
      <w:pPr>
        <w:ind w:left="720" w:hanging="720"/>
        <w:rPr>
          <w:rFonts w:asciiTheme="minorHAnsi" w:hAnsiTheme="minorHAnsi" w:cstheme="minorHAnsi"/>
          <w:color w:val="000000" w:themeColor="text1"/>
          <w:szCs w:val="24"/>
        </w:rPr>
      </w:pPr>
    </w:p>
    <w:p w14:paraId="52FAA3DB" w14:textId="77777777" w:rsidR="005B4F8C" w:rsidRPr="005B4F8C" w:rsidRDefault="005B4F8C" w:rsidP="005B4F8C">
      <w:pPr>
        <w:ind w:left="720" w:hanging="720"/>
        <w:rPr>
          <w:rFonts w:asciiTheme="minorHAnsi" w:hAnsiTheme="minorHAnsi" w:cstheme="minorHAnsi"/>
          <w:color w:val="000000" w:themeColor="text1"/>
          <w:szCs w:val="24"/>
        </w:rPr>
      </w:pPr>
    </w:p>
    <w:p w14:paraId="27438254" w14:textId="77777777" w:rsidR="005B4F8C" w:rsidRPr="005B4F8C" w:rsidRDefault="005B4F8C" w:rsidP="005B4F8C">
      <w:pPr>
        <w:rPr>
          <w:rFonts w:asciiTheme="minorHAnsi" w:hAnsiTheme="minorHAnsi" w:cstheme="minorHAnsi"/>
          <w:b/>
          <w:bCs/>
          <w:color w:val="000000" w:themeColor="text1"/>
          <w:szCs w:val="24"/>
        </w:rPr>
      </w:pPr>
    </w:p>
    <w:p w14:paraId="6144E913" w14:textId="77777777" w:rsidR="00B84A3C" w:rsidRPr="0090138E" w:rsidRDefault="00B84A3C" w:rsidP="00AB1044">
      <w:pPr>
        <w:rPr>
          <w:rFonts w:asciiTheme="minorHAnsi" w:hAnsiTheme="minorHAnsi" w:cstheme="minorHAnsi"/>
          <w:color w:val="000000" w:themeColor="text1"/>
          <w:szCs w:val="24"/>
        </w:rPr>
      </w:pPr>
    </w:p>
    <w:sectPr w:rsidR="00B84A3C" w:rsidRPr="0090138E" w:rsidSect="005B2835">
      <w:headerReference w:type="even" r:id="rId11"/>
      <w:headerReference w:type="default" r:id="rId12"/>
      <w:footerReference w:type="even" r:id="rId13"/>
      <w:footerReference w:type="default" r:id="rId14"/>
      <w:headerReference w:type="first" r:id="rId15"/>
      <w:footerReference w:type="first" r:id="rId16"/>
      <w:pgSz w:w="11906" w:h="16838"/>
      <w:pgMar w:top="425" w:right="567"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EEF1" w14:textId="77777777" w:rsidR="00BA12E3" w:rsidRDefault="00BA12E3" w:rsidP="00F04E5B">
      <w:r>
        <w:separator/>
      </w:r>
    </w:p>
  </w:endnote>
  <w:endnote w:type="continuationSeparator" w:id="0">
    <w:p w14:paraId="1F26523F" w14:textId="77777777" w:rsidR="00BA12E3" w:rsidRDefault="00BA12E3" w:rsidP="00F04E5B">
      <w:r>
        <w:continuationSeparator/>
      </w:r>
    </w:p>
  </w:endnote>
  <w:endnote w:type="continuationNotice" w:id="1">
    <w:p w14:paraId="28FBB903" w14:textId="77777777" w:rsidR="00BA12E3" w:rsidRDefault="00BA1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8D7A" w14:textId="77777777" w:rsidR="000F62AA" w:rsidRDefault="000F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B6A8" w14:textId="77777777" w:rsidR="000F62AA" w:rsidRDefault="000F6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E7E8" w14:textId="77777777" w:rsidR="000F62AA" w:rsidRDefault="000F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72AEB" w14:textId="77777777" w:rsidR="00BA12E3" w:rsidRDefault="00BA12E3" w:rsidP="00F04E5B">
      <w:r>
        <w:separator/>
      </w:r>
    </w:p>
  </w:footnote>
  <w:footnote w:type="continuationSeparator" w:id="0">
    <w:p w14:paraId="39A4C17D" w14:textId="77777777" w:rsidR="00BA12E3" w:rsidRDefault="00BA12E3" w:rsidP="00F04E5B">
      <w:r>
        <w:continuationSeparator/>
      </w:r>
    </w:p>
  </w:footnote>
  <w:footnote w:type="continuationNotice" w:id="1">
    <w:p w14:paraId="0B1B60B1" w14:textId="77777777" w:rsidR="00BA12E3" w:rsidRDefault="00BA1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6ECB" w14:textId="77777777" w:rsidR="000F62AA" w:rsidRDefault="000F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381204"/>
      <w:docPartObj>
        <w:docPartGallery w:val="Watermarks"/>
        <w:docPartUnique/>
      </w:docPartObj>
    </w:sdtPr>
    <w:sdtEndPr/>
    <w:sdtContent>
      <w:p w14:paraId="19EA5393" w14:textId="77777777" w:rsidR="00BC2FBE" w:rsidRDefault="00BA12E3">
        <w:pPr>
          <w:pStyle w:val="Header"/>
        </w:pPr>
        <w:r>
          <w:rPr>
            <w:noProof/>
            <w:lang w:val="en-US" w:eastAsia="zh-TW"/>
          </w:rPr>
          <w:pict w14:anchorId="46E13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773580" o:spid="_x0000_s2049" type="#_x0000_t136" alt="" style="position:absolute;margin-left:0;margin-top:0;width:449.6pt;height:269.75pt;rotation:315;z-index:-251658752;mso-wrap-edited:f;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7C22" w14:textId="77777777" w:rsidR="000F62AA" w:rsidRDefault="000F6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EA4"/>
    <w:multiLevelType w:val="hybridMultilevel"/>
    <w:tmpl w:val="A4CEEB48"/>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 w15:restartNumberingAfterBreak="0">
    <w:nsid w:val="03C8464C"/>
    <w:multiLevelType w:val="hybridMultilevel"/>
    <w:tmpl w:val="16EEE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081260"/>
    <w:multiLevelType w:val="hybridMultilevel"/>
    <w:tmpl w:val="56D6D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066D5B"/>
    <w:multiLevelType w:val="hybridMultilevel"/>
    <w:tmpl w:val="13D4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827C7"/>
    <w:multiLevelType w:val="hybridMultilevel"/>
    <w:tmpl w:val="650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706A5"/>
    <w:multiLevelType w:val="hybridMultilevel"/>
    <w:tmpl w:val="254AE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AD21B5"/>
    <w:multiLevelType w:val="hybridMultilevel"/>
    <w:tmpl w:val="B70A99A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10A77F68"/>
    <w:multiLevelType w:val="hybridMultilevel"/>
    <w:tmpl w:val="1E866E42"/>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8" w15:restartNumberingAfterBreak="0">
    <w:nsid w:val="114955E9"/>
    <w:multiLevelType w:val="hybridMultilevel"/>
    <w:tmpl w:val="26DE5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843198"/>
    <w:multiLevelType w:val="hybridMultilevel"/>
    <w:tmpl w:val="B55033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6113B88"/>
    <w:multiLevelType w:val="hybridMultilevel"/>
    <w:tmpl w:val="01BA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11ED7"/>
    <w:multiLevelType w:val="hybridMultilevel"/>
    <w:tmpl w:val="CCBAB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3219F4"/>
    <w:multiLevelType w:val="hybridMultilevel"/>
    <w:tmpl w:val="B508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01326"/>
    <w:multiLevelType w:val="hybridMultilevel"/>
    <w:tmpl w:val="7886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A7E35"/>
    <w:multiLevelType w:val="hybridMultilevel"/>
    <w:tmpl w:val="F87A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448DD"/>
    <w:multiLevelType w:val="hybridMultilevel"/>
    <w:tmpl w:val="15523B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22D5087F"/>
    <w:multiLevelType w:val="hybridMultilevel"/>
    <w:tmpl w:val="574A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C604B"/>
    <w:multiLevelType w:val="hybridMultilevel"/>
    <w:tmpl w:val="A156EF6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244C3262"/>
    <w:multiLevelType w:val="hybridMultilevel"/>
    <w:tmpl w:val="4CBE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E1EB2"/>
    <w:multiLevelType w:val="hybridMultilevel"/>
    <w:tmpl w:val="B4BC0E3C"/>
    <w:lvl w:ilvl="0" w:tplc="32DA42D0">
      <w:start w:val="1"/>
      <w:numFmt w:val="upp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2C545BC4"/>
    <w:multiLevelType w:val="hybridMultilevel"/>
    <w:tmpl w:val="85D852A2"/>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21" w15:restartNumberingAfterBreak="0">
    <w:nsid w:val="2CB97421"/>
    <w:multiLevelType w:val="hybridMultilevel"/>
    <w:tmpl w:val="B3C2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7D0351"/>
    <w:multiLevelType w:val="hybridMultilevel"/>
    <w:tmpl w:val="EFECDEF2"/>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23" w15:restartNumberingAfterBreak="0">
    <w:nsid w:val="36F21955"/>
    <w:multiLevelType w:val="hybridMultilevel"/>
    <w:tmpl w:val="3E604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430AA4"/>
    <w:multiLevelType w:val="hybridMultilevel"/>
    <w:tmpl w:val="3F7AA576"/>
    <w:lvl w:ilvl="0" w:tplc="52D62C7E">
      <w:start w:val="43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FD21DA2"/>
    <w:multiLevelType w:val="hybridMultilevel"/>
    <w:tmpl w:val="D358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C6A43"/>
    <w:multiLevelType w:val="hybridMultilevel"/>
    <w:tmpl w:val="CFB290A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28951E3"/>
    <w:multiLevelType w:val="hybridMultilevel"/>
    <w:tmpl w:val="4C5606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97D0AB1"/>
    <w:multiLevelType w:val="hybridMultilevel"/>
    <w:tmpl w:val="8F5C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E573C9"/>
    <w:multiLevelType w:val="hybridMultilevel"/>
    <w:tmpl w:val="198667F4"/>
    <w:lvl w:ilvl="0" w:tplc="293E94DA">
      <w:start w:val="1"/>
      <w:numFmt w:val="upp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BC91204"/>
    <w:multiLevelType w:val="hybridMultilevel"/>
    <w:tmpl w:val="BA2A92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4C65147B"/>
    <w:multiLevelType w:val="hybridMultilevel"/>
    <w:tmpl w:val="B5F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73C28"/>
    <w:multiLevelType w:val="hybridMultilevel"/>
    <w:tmpl w:val="4A7E5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0D5320F"/>
    <w:multiLevelType w:val="hybridMultilevel"/>
    <w:tmpl w:val="4364C9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1255198"/>
    <w:multiLevelType w:val="hybridMultilevel"/>
    <w:tmpl w:val="029C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47C4A"/>
    <w:multiLevelType w:val="hybridMultilevel"/>
    <w:tmpl w:val="0282A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4824946"/>
    <w:multiLevelType w:val="hybridMultilevel"/>
    <w:tmpl w:val="83A4CC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55F72FB0"/>
    <w:multiLevelType w:val="hybridMultilevel"/>
    <w:tmpl w:val="435C994A"/>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38" w15:restartNumberingAfterBreak="0">
    <w:nsid w:val="560956D4"/>
    <w:multiLevelType w:val="hybridMultilevel"/>
    <w:tmpl w:val="99E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BB22F4"/>
    <w:multiLevelType w:val="hybridMultilevel"/>
    <w:tmpl w:val="3AE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774D08"/>
    <w:multiLevelType w:val="hybridMultilevel"/>
    <w:tmpl w:val="DCD2ECB0"/>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41" w15:restartNumberingAfterBreak="0">
    <w:nsid w:val="675447C7"/>
    <w:multiLevelType w:val="hybridMultilevel"/>
    <w:tmpl w:val="6ABC39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F61FE6"/>
    <w:multiLevelType w:val="hybridMultilevel"/>
    <w:tmpl w:val="FE52583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310" w:hanging="360"/>
      </w:pPr>
      <w:rPr>
        <w:rFonts w:ascii="Courier New" w:hAnsi="Courier New" w:cs="Courier New" w:hint="default"/>
      </w:rPr>
    </w:lvl>
    <w:lvl w:ilvl="2" w:tplc="08090005" w:tentative="1">
      <w:start w:val="1"/>
      <w:numFmt w:val="bullet"/>
      <w:lvlText w:val=""/>
      <w:lvlJc w:val="left"/>
      <w:pPr>
        <w:ind w:left="1030" w:hanging="360"/>
      </w:pPr>
      <w:rPr>
        <w:rFonts w:ascii="Wingdings" w:hAnsi="Wingdings" w:hint="default"/>
      </w:rPr>
    </w:lvl>
    <w:lvl w:ilvl="3" w:tplc="08090001" w:tentative="1">
      <w:start w:val="1"/>
      <w:numFmt w:val="bullet"/>
      <w:lvlText w:val=""/>
      <w:lvlJc w:val="left"/>
      <w:pPr>
        <w:ind w:left="1750" w:hanging="360"/>
      </w:pPr>
      <w:rPr>
        <w:rFonts w:ascii="Symbol" w:hAnsi="Symbol" w:hint="default"/>
      </w:rPr>
    </w:lvl>
    <w:lvl w:ilvl="4" w:tplc="08090003" w:tentative="1">
      <w:start w:val="1"/>
      <w:numFmt w:val="bullet"/>
      <w:lvlText w:val="o"/>
      <w:lvlJc w:val="left"/>
      <w:pPr>
        <w:ind w:left="2470" w:hanging="360"/>
      </w:pPr>
      <w:rPr>
        <w:rFonts w:ascii="Courier New" w:hAnsi="Courier New" w:cs="Courier New" w:hint="default"/>
      </w:rPr>
    </w:lvl>
    <w:lvl w:ilvl="5" w:tplc="08090005" w:tentative="1">
      <w:start w:val="1"/>
      <w:numFmt w:val="bullet"/>
      <w:lvlText w:val=""/>
      <w:lvlJc w:val="left"/>
      <w:pPr>
        <w:ind w:left="3190" w:hanging="360"/>
      </w:pPr>
      <w:rPr>
        <w:rFonts w:ascii="Wingdings" w:hAnsi="Wingdings" w:hint="default"/>
      </w:rPr>
    </w:lvl>
    <w:lvl w:ilvl="6" w:tplc="08090001" w:tentative="1">
      <w:start w:val="1"/>
      <w:numFmt w:val="bullet"/>
      <w:lvlText w:val=""/>
      <w:lvlJc w:val="left"/>
      <w:pPr>
        <w:ind w:left="3910" w:hanging="360"/>
      </w:pPr>
      <w:rPr>
        <w:rFonts w:ascii="Symbol" w:hAnsi="Symbol" w:hint="default"/>
      </w:rPr>
    </w:lvl>
    <w:lvl w:ilvl="7" w:tplc="08090003" w:tentative="1">
      <w:start w:val="1"/>
      <w:numFmt w:val="bullet"/>
      <w:lvlText w:val="o"/>
      <w:lvlJc w:val="left"/>
      <w:pPr>
        <w:ind w:left="4630" w:hanging="360"/>
      </w:pPr>
      <w:rPr>
        <w:rFonts w:ascii="Courier New" w:hAnsi="Courier New" w:cs="Courier New" w:hint="default"/>
      </w:rPr>
    </w:lvl>
    <w:lvl w:ilvl="8" w:tplc="08090005" w:tentative="1">
      <w:start w:val="1"/>
      <w:numFmt w:val="bullet"/>
      <w:lvlText w:val=""/>
      <w:lvlJc w:val="left"/>
      <w:pPr>
        <w:ind w:left="5350" w:hanging="360"/>
      </w:pPr>
      <w:rPr>
        <w:rFonts w:ascii="Wingdings" w:hAnsi="Wingdings" w:hint="default"/>
      </w:rPr>
    </w:lvl>
  </w:abstractNum>
  <w:abstractNum w:abstractNumId="43" w15:restartNumberingAfterBreak="0">
    <w:nsid w:val="6C2643D5"/>
    <w:multiLevelType w:val="hybridMultilevel"/>
    <w:tmpl w:val="1C94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F952E5"/>
    <w:multiLevelType w:val="hybridMultilevel"/>
    <w:tmpl w:val="9FD4F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5852D8"/>
    <w:multiLevelType w:val="hybridMultilevel"/>
    <w:tmpl w:val="DADEF6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FCB0B36"/>
    <w:multiLevelType w:val="hybridMultilevel"/>
    <w:tmpl w:val="B330DFC4"/>
    <w:lvl w:ilvl="0" w:tplc="08090001">
      <w:start w:val="1"/>
      <w:numFmt w:val="bullet"/>
      <w:lvlText w:val=""/>
      <w:lvlJc w:val="left"/>
      <w:pPr>
        <w:ind w:left="5820" w:hanging="360"/>
      </w:pPr>
      <w:rPr>
        <w:rFonts w:ascii="Symbol" w:hAnsi="Symbol" w:hint="default"/>
      </w:rPr>
    </w:lvl>
    <w:lvl w:ilvl="1" w:tplc="08090003" w:tentative="1">
      <w:start w:val="1"/>
      <w:numFmt w:val="bullet"/>
      <w:lvlText w:val="o"/>
      <w:lvlJc w:val="left"/>
      <w:pPr>
        <w:ind w:left="6540" w:hanging="360"/>
      </w:pPr>
      <w:rPr>
        <w:rFonts w:ascii="Courier New" w:hAnsi="Courier New" w:cs="Courier New" w:hint="default"/>
      </w:rPr>
    </w:lvl>
    <w:lvl w:ilvl="2" w:tplc="08090005" w:tentative="1">
      <w:start w:val="1"/>
      <w:numFmt w:val="bullet"/>
      <w:lvlText w:val=""/>
      <w:lvlJc w:val="left"/>
      <w:pPr>
        <w:ind w:left="7260" w:hanging="360"/>
      </w:pPr>
      <w:rPr>
        <w:rFonts w:ascii="Wingdings" w:hAnsi="Wingdings" w:hint="default"/>
      </w:rPr>
    </w:lvl>
    <w:lvl w:ilvl="3" w:tplc="08090001" w:tentative="1">
      <w:start w:val="1"/>
      <w:numFmt w:val="bullet"/>
      <w:lvlText w:val=""/>
      <w:lvlJc w:val="left"/>
      <w:pPr>
        <w:ind w:left="7980" w:hanging="360"/>
      </w:pPr>
      <w:rPr>
        <w:rFonts w:ascii="Symbol" w:hAnsi="Symbol" w:hint="default"/>
      </w:rPr>
    </w:lvl>
    <w:lvl w:ilvl="4" w:tplc="08090003" w:tentative="1">
      <w:start w:val="1"/>
      <w:numFmt w:val="bullet"/>
      <w:lvlText w:val="o"/>
      <w:lvlJc w:val="left"/>
      <w:pPr>
        <w:ind w:left="8700" w:hanging="360"/>
      </w:pPr>
      <w:rPr>
        <w:rFonts w:ascii="Courier New" w:hAnsi="Courier New" w:cs="Courier New" w:hint="default"/>
      </w:rPr>
    </w:lvl>
    <w:lvl w:ilvl="5" w:tplc="08090005" w:tentative="1">
      <w:start w:val="1"/>
      <w:numFmt w:val="bullet"/>
      <w:lvlText w:val=""/>
      <w:lvlJc w:val="left"/>
      <w:pPr>
        <w:ind w:left="9420" w:hanging="360"/>
      </w:pPr>
      <w:rPr>
        <w:rFonts w:ascii="Wingdings" w:hAnsi="Wingdings" w:hint="default"/>
      </w:rPr>
    </w:lvl>
    <w:lvl w:ilvl="6" w:tplc="08090001" w:tentative="1">
      <w:start w:val="1"/>
      <w:numFmt w:val="bullet"/>
      <w:lvlText w:val=""/>
      <w:lvlJc w:val="left"/>
      <w:pPr>
        <w:ind w:left="10140" w:hanging="360"/>
      </w:pPr>
      <w:rPr>
        <w:rFonts w:ascii="Symbol" w:hAnsi="Symbol" w:hint="default"/>
      </w:rPr>
    </w:lvl>
    <w:lvl w:ilvl="7" w:tplc="08090003" w:tentative="1">
      <w:start w:val="1"/>
      <w:numFmt w:val="bullet"/>
      <w:lvlText w:val="o"/>
      <w:lvlJc w:val="left"/>
      <w:pPr>
        <w:ind w:left="10860" w:hanging="360"/>
      </w:pPr>
      <w:rPr>
        <w:rFonts w:ascii="Courier New" w:hAnsi="Courier New" w:cs="Courier New" w:hint="default"/>
      </w:rPr>
    </w:lvl>
    <w:lvl w:ilvl="8" w:tplc="08090005" w:tentative="1">
      <w:start w:val="1"/>
      <w:numFmt w:val="bullet"/>
      <w:lvlText w:val=""/>
      <w:lvlJc w:val="left"/>
      <w:pPr>
        <w:ind w:left="11580" w:hanging="360"/>
      </w:pPr>
      <w:rPr>
        <w:rFonts w:ascii="Wingdings" w:hAnsi="Wingdings" w:hint="default"/>
      </w:rPr>
    </w:lvl>
  </w:abstractNum>
  <w:abstractNum w:abstractNumId="47" w15:restartNumberingAfterBreak="0">
    <w:nsid w:val="765D1961"/>
    <w:multiLevelType w:val="hybridMultilevel"/>
    <w:tmpl w:val="C8F6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741089"/>
    <w:multiLevelType w:val="hybridMultilevel"/>
    <w:tmpl w:val="E7C89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DD47FD5"/>
    <w:multiLevelType w:val="hybridMultilevel"/>
    <w:tmpl w:val="CEF6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4"/>
  </w:num>
  <w:num w:numId="4">
    <w:abstractNumId w:val="11"/>
  </w:num>
  <w:num w:numId="5">
    <w:abstractNumId w:val="14"/>
  </w:num>
  <w:num w:numId="6">
    <w:abstractNumId w:val="16"/>
  </w:num>
  <w:num w:numId="7">
    <w:abstractNumId w:val="28"/>
  </w:num>
  <w:num w:numId="8">
    <w:abstractNumId w:val="45"/>
  </w:num>
  <w:num w:numId="9">
    <w:abstractNumId w:val="32"/>
  </w:num>
  <w:num w:numId="10">
    <w:abstractNumId w:val="36"/>
  </w:num>
  <w:num w:numId="11">
    <w:abstractNumId w:val="27"/>
  </w:num>
  <w:num w:numId="12">
    <w:abstractNumId w:val="15"/>
  </w:num>
  <w:num w:numId="13">
    <w:abstractNumId w:val="26"/>
  </w:num>
  <w:num w:numId="14">
    <w:abstractNumId w:val="33"/>
  </w:num>
  <w:num w:numId="15">
    <w:abstractNumId w:val="30"/>
  </w:num>
  <w:num w:numId="16">
    <w:abstractNumId w:val="2"/>
  </w:num>
  <w:num w:numId="17">
    <w:abstractNumId w:val="9"/>
  </w:num>
  <w:num w:numId="18">
    <w:abstractNumId w:val="23"/>
  </w:num>
  <w:num w:numId="19">
    <w:abstractNumId w:val="35"/>
  </w:num>
  <w:num w:numId="20">
    <w:abstractNumId w:val="41"/>
  </w:num>
  <w:num w:numId="21">
    <w:abstractNumId w:val="43"/>
  </w:num>
  <w:num w:numId="22">
    <w:abstractNumId w:val="6"/>
  </w:num>
  <w:num w:numId="23">
    <w:abstractNumId w:val="17"/>
  </w:num>
  <w:num w:numId="24">
    <w:abstractNumId w:val="10"/>
  </w:num>
  <w:num w:numId="25">
    <w:abstractNumId w:val="49"/>
  </w:num>
  <w:num w:numId="26">
    <w:abstractNumId w:val="46"/>
  </w:num>
  <w:num w:numId="27">
    <w:abstractNumId w:val="42"/>
  </w:num>
  <w:num w:numId="28">
    <w:abstractNumId w:val="22"/>
  </w:num>
  <w:num w:numId="29">
    <w:abstractNumId w:val="0"/>
  </w:num>
  <w:num w:numId="30">
    <w:abstractNumId w:val="37"/>
  </w:num>
  <w:num w:numId="31">
    <w:abstractNumId w:val="7"/>
  </w:num>
  <w:num w:numId="32">
    <w:abstractNumId w:val="40"/>
  </w:num>
  <w:num w:numId="33">
    <w:abstractNumId w:val="20"/>
  </w:num>
  <w:num w:numId="34">
    <w:abstractNumId w:val="47"/>
  </w:num>
  <w:num w:numId="35">
    <w:abstractNumId w:val="13"/>
  </w:num>
  <w:num w:numId="36">
    <w:abstractNumId w:val="3"/>
  </w:num>
  <w:num w:numId="37">
    <w:abstractNumId w:val="34"/>
  </w:num>
  <w:num w:numId="38">
    <w:abstractNumId w:val="39"/>
  </w:num>
  <w:num w:numId="39">
    <w:abstractNumId w:val="44"/>
  </w:num>
  <w:num w:numId="40">
    <w:abstractNumId w:val="8"/>
  </w:num>
  <w:num w:numId="41">
    <w:abstractNumId w:val="5"/>
  </w:num>
  <w:num w:numId="42">
    <w:abstractNumId w:val="18"/>
  </w:num>
  <w:num w:numId="43">
    <w:abstractNumId w:val="12"/>
  </w:num>
  <w:num w:numId="44">
    <w:abstractNumId w:val="4"/>
  </w:num>
  <w:num w:numId="45">
    <w:abstractNumId w:val="31"/>
  </w:num>
  <w:num w:numId="46">
    <w:abstractNumId w:val="38"/>
  </w:num>
  <w:num w:numId="47">
    <w:abstractNumId w:val="25"/>
  </w:num>
  <w:num w:numId="48">
    <w:abstractNumId w:val="21"/>
  </w:num>
  <w:num w:numId="49">
    <w:abstractNumId w:val="4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8F"/>
    <w:rsid w:val="000013BF"/>
    <w:rsid w:val="000071E4"/>
    <w:rsid w:val="000108AA"/>
    <w:rsid w:val="00015478"/>
    <w:rsid w:val="000177BC"/>
    <w:rsid w:val="000205D1"/>
    <w:rsid w:val="000210A4"/>
    <w:rsid w:val="00027400"/>
    <w:rsid w:val="00030F01"/>
    <w:rsid w:val="00031897"/>
    <w:rsid w:val="0003267F"/>
    <w:rsid w:val="00032ADE"/>
    <w:rsid w:val="00034F14"/>
    <w:rsid w:val="000363CF"/>
    <w:rsid w:val="00036BE1"/>
    <w:rsid w:val="00037067"/>
    <w:rsid w:val="000407DF"/>
    <w:rsid w:val="0004172D"/>
    <w:rsid w:val="000422E5"/>
    <w:rsid w:val="0004317E"/>
    <w:rsid w:val="0004401B"/>
    <w:rsid w:val="00044EF2"/>
    <w:rsid w:val="00050C63"/>
    <w:rsid w:val="00054BBB"/>
    <w:rsid w:val="00056193"/>
    <w:rsid w:val="00056CE0"/>
    <w:rsid w:val="00057525"/>
    <w:rsid w:val="00060B09"/>
    <w:rsid w:val="00060E23"/>
    <w:rsid w:val="00063A2F"/>
    <w:rsid w:val="00066038"/>
    <w:rsid w:val="00067866"/>
    <w:rsid w:val="00070481"/>
    <w:rsid w:val="00072287"/>
    <w:rsid w:val="000769F0"/>
    <w:rsid w:val="00081FE5"/>
    <w:rsid w:val="0008281D"/>
    <w:rsid w:val="00083C49"/>
    <w:rsid w:val="00091F72"/>
    <w:rsid w:val="00092899"/>
    <w:rsid w:val="00097383"/>
    <w:rsid w:val="000A1A57"/>
    <w:rsid w:val="000A2416"/>
    <w:rsid w:val="000A47CD"/>
    <w:rsid w:val="000A4881"/>
    <w:rsid w:val="000A540F"/>
    <w:rsid w:val="000A75BD"/>
    <w:rsid w:val="000A7DC4"/>
    <w:rsid w:val="000B0170"/>
    <w:rsid w:val="000B0C29"/>
    <w:rsid w:val="000B7961"/>
    <w:rsid w:val="000C176C"/>
    <w:rsid w:val="000C4B24"/>
    <w:rsid w:val="000C60AC"/>
    <w:rsid w:val="000C61B0"/>
    <w:rsid w:val="000D204C"/>
    <w:rsid w:val="000D3886"/>
    <w:rsid w:val="000E0599"/>
    <w:rsid w:val="000E1E43"/>
    <w:rsid w:val="000E5A11"/>
    <w:rsid w:val="000E7135"/>
    <w:rsid w:val="000F09B5"/>
    <w:rsid w:val="000F0D8B"/>
    <w:rsid w:val="000F1DDE"/>
    <w:rsid w:val="000F3F17"/>
    <w:rsid w:val="000F4A56"/>
    <w:rsid w:val="000F62AA"/>
    <w:rsid w:val="00100866"/>
    <w:rsid w:val="001021AE"/>
    <w:rsid w:val="001025A1"/>
    <w:rsid w:val="00102E1B"/>
    <w:rsid w:val="00103C5B"/>
    <w:rsid w:val="00104A30"/>
    <w:rsid w:val="001062F3"/>
    <w:rsid w:val="00106EEC"/>
    <w:rsid w:val="00111B22"/>
    <w:rsid w:val="00115600"/>
    <w:rsid w:val="00116C07"/>
    <w:rsid w:val="00122EBC"/>
    <w:rsid w:val="0012419E"/>
    <w:rsid w:val="00131E09"/>
    <w:rsid w:val="0013275A"/>
    <w:rsid w:val="00133F96"/>
    <w:rsid w:val="001353E2"/>
    <w:rsid w:val="001354F0"/>
    <w:rsid w:val="00136818"/>
    <w:rsid w:val="00140EB0"/>
    <w:rsid w:val="00142BB6"/>
    <w:rsid w:val="00143EC9"/>
    <w:rsid w:val="0014539B"/>
    <w:rsid w:val="0015057C"/>
    <w:rsid w:val="0015181C"/>
    <w:rsid w:val="00152A61"/>
    <w:rsid w:val="00153032"/>
    <w:rsid w:val="0015533B"/>
    <w:rsid w:val="00161974"/>
    <w:rsid w:val="00163147"/>
    <w:rsid w:val="00165DC8"/>
    <w:rsid w:val="001701BE"/>
    <w:rsid w:val="00174877"/>
    <w:rsid w:val="0017711D"/>
    <w:rsid w:val="00177D71"/>
    <w:rsid w:val="0018120D"/>
    <w:rsid w:val="0018124F"/>
    <w:rsid w:val="00181FC7"/>
    <w:rsid w:val="001848B0"/>
    <w:rsid w:val="00184C47"/>
    <w:rsid w:val="001862CB"/>
    <w:rsid w:val="00187E6F"/>
    <w:rsid w:val="00190465"/>
    <w:rsid w:val="00190871"/>
    <w:rsid w:val="001933A0"/>
    <w:rsid w:val="00196EDB"/>
    <w:rsid w:val="00197C30"/>
    <w:rsid w:val="001A2672"/>
    <w:rsid w:val="001A3B15"/>
    <w:rsid w:val="001A3D16"/>
    <w:rsid w:val="001A616B"/>
    <w:rsid w:val="001B1445"/>
    <w:rsid w:val="001B25D5"/>
    <w:rsid w:val="001B2C1D"/>
    <w:rsid w:val="001B331B"/>
    <w:rsid w:val="001B3436"/>
    <w:rsid w:val="001B5C93"/>
    <w:rsid w:val="001B60A6"/>
    <w:rsid w:val="001B6125"/>
    <w:rsid w:val="001B7923"/>
    <w:rsid w:val="001C0970"/>
    <w:rsid w:val="001C6887"/>
    <w:rsid w:val="001C76E2"/>
    <w:rsid w:val="001D4745"/>
    <w:rsid w:val="001E1943"/>
    <w:rsid w:val="001E1BC2"/>
    <w:rsid w:val="001E32A6"/>
    <w:rsid w:val="001E382D"/>
    <w:rsid w:val="001E5801"/>
    <w:rsid w:val="001E6E07"/>
    <w:rsid w:val="001F0B52"/>
    <w:rsid w:val="001F0CA2"/>
    <w:rsid w:val="001F0D67"/>
    <w:rsid w:val="001F28FA"/>
    <w:rsid w:val="001F7616"/>
    <w:rsid w:val="001F76E6"/>
    <w:rsid w:val="00205097"/>
    <w:rsid w:val="00206123"/>
    <w:rsid w:val="0020783B"/>
    <w:rsid w:val="00207C50"/>
    <w:rsid w:val="0021203A"/>
    <w:rsid w:val="00212481"/>
    <w:rsid w:val="00213AE8"/>
    <w:rsid w:val="00213CE7"/>
    <w:rsid w:val="00220DF6"/>
    <w:rsid w:val="00222332"/>
    <w:rsid w:val="00222B0B"/>
    <w:rsid w:val="0022352A"/>
    <w:rsid w:val="00225265"/>
    <w:rsid w:val="00226167"/>
    <w:rsid w:val="00227041"/>
    <w:rsid w:val="00231107"/>
    <w:rsid w:val="002325A5"/>
    <w:rsid w:val="00234630"/>
    <w:rsid w:val="002361A7"/>
    <w:rsid w:val="00240E87"/>
    <w:rsid w:val="00240FA7"/>
    <w:rsid w:val="00242643"/>
    <w:rsid w:val="00247309"/>
    <w:rsid w:val="00253D33"/>
    <w:rsid w:val="002543EB"/>
    <w:rsid w:val="0026000A"/>
    <w:rsid w:val="00265365"/>
    <w:rsid w:val="0026631C"/>
    <w:rsid w:val="00266567"/>
    <w:rsid w:val="002671F5"/>
    <w:rsid w:val="002679EB"/>
    <w:rsid w:val="002707E9"/>
    <w:rsid w:val="002724E1"/>
    <w:rsid w:val="0027627E"/>
    <w:rsid w:val="00276ADD"/>
    <w:rsid w:val="00276F73"/>
    <w:rsid w:val="00283C22"/>
    <w:rsid w:val="00284707"/>
    <w:rsid w:val="0028592A"/>
    <w:rsid w:val="002874EF"/>
    <w:rsid w:val="002929CA"/>
    <w:rsid w:val="002935F9"/>
    <w:rsid w:val="00293CD4"/>
    <w:rsid w:val="002941B0"/>
    <w:rsid w:val="00294D27"/>
    <w:rsid w:val="00297CC4"/>
    <w:rsid w:val="002A0826"/>
    <w:rsid w:val="002A0865"/>
    <w:rsid w:val="002A0EFE"/>
    <w:rsid w:val="002A3C14"/>
    <w:rsid w:val="002A51C6"/>
    <w:rsid w:val="002A6A41"/>
    <w:rsid w:val="002A71FD"/>
    <w:rsid w:val="002A78FC"/>
    <w:rsid w:val="002A7CC2"/>
    <w:rsid w:val="002B45D8"/>
    <w:rsid w:val="002C1674"/>
    <w:rsid w:val="002D0425"/>
    <w:rsid w:val="002D66C6"/>
    <w:rsid w:val="002D7747"/>
    <w:rsid w:val="002E5035"/>
    <w:rsid w:val="002F0B4D"/>
    <w:rsid w:val="002F1E17"/>
    <w:rsid w:val="002F229E"/>
    <w:rsid w:val="002F4082"/>
    <w:rsid w:val="002F5727"/>
    <w:rsid w:val="00301EAD"/>
    <w:rsid w:val="0030242A"/>
    <w:rsid w:val="00304334"/>
    <w:rsid w:val="00307A80"/>
    <w:rsid w:val="003132FC"/>
    <w:rsid w:val="003152B3"/>
    <w:rsid w:val="00315DDB"/>
    <w:rsid w:val="003217FB"/>
    <w:rsid w:val="00321B69"/>
    <w:rsid w:val="003222C7"/>
    <w:rsid w:val="00325EA1"/>
    <w:rsid w:val="00326028"/>
    <w:rsid w:val="003263A3"/>
    <w:rsid w:val="00326A43"/>
    <w:rsid w:val="00326DB4"/>
    <w:rsid w:val="00336073"/>
    <w:rsid w:val="00337615"/>
    <w:rsid w:val="00340102"/>
    <w:rsid w:val="00340ACD"/>
    <w:rsid w:val="00341656"/>
    <w:rsid w:val="00351646"/>
    <w:rsid w:val="00361868"/>
    <w:rsid w:val="00365E55"/>
    <w:rsid w:val="00370DC3"/>
    <w:rsid w:val="003735FC"/>
    <w:rsid w:val="00376F55"/>
    <w:rsid w:val="00380098"/>
    <w:rsid w:val="00382CA5"/>
    <w:rsid w:val="00383A29"/>
    <w:rsid w:val="003908E2"/>
    <w:rsid w:val="00390D31"/>
    <w:rsid w:val="00394D70"/>
    <w:rsid w:val="00395E7D"/>
    <w:rsid w:val="003A0DDF"/>
    <w:rsid w:val="003A368E"/>
    <w:rsid w:val="003A4B79"/>
    <w:rsid w:val="003A73F0"/>
    <w:rsid w:val="003A7BF9"/>
    <w:rsid w:val="003B3238"/>
    <w:rsid w:val="003B5EE7"/>
    <w:rsid w:val="003B6958"/>
    <w:rsid w:val="003B7957"/>
    <w:rsid w:val="003C0534"/>
    <w:rsid w:val="003C680D"/>
    <w:rsid w:val="003D3B0D"/>
    <w:rsid w:val="003D5CB0"/>
    <w:rsid w:val="003D5D6B"/>
    <w:rsid w:val="003D6E5E"/>
    <w:rsid w:val="003D6EB4"/>
    <w:rsid w:val="003D70A3"/>
    <w:rsid w:val="003E0664"/>
    <w:rsid w:val="003E2916"/>
    <w:rsid w:val="003E2F91"/>
    <w:rsid w:val="003E5249"/>
    <w:rsid w:val="003E5EA3"/>
    <w:rsid w:val="003E6F25"/>
    <w:rsid w:val="003E6F99"/>
    <w:rsid w:val="003E78DA"/>
    <w:rsid w:val="003F3D71"/>
    <w:rsid w:val="003F45BF"/>
    <w:rsid w:val="003F693C"/>
    <w:rsid w:val="004015D8"/>
    <w:rsid w:val="00401CBF"/>
    <w:rsid w:val="00404879"/>
    <w:rsid w:val="0041094B"/>
    <w:rsid w:val="00412479"/>
    <w:rsid w:val="00412FC5"/>
    <w:rsid w:val="00420794"/>
    <w:rsid w:val="00422966"/>
    <w:rsid w:val="004257BF"/>
    <w:rsid w:val="0042589F"/>
    <w:rsid w:val="00430723"/>
    <w:rsid w:val="00434686"/>
    <w:rsid w:val="0043514D"/>
    <w:rsid w:val="00442CBA"/>
    <w:rsid w:val="00444F9D"/>
    <w:rsid w:val="004463A2"/>
    <w:rsid w:val="0045067C"/>
    <w:rsid w:val="004506F1"/>
    <w:rsid w:val="00452D4F"/>
    <w:rsid w:val="00453130"/>
    <w:rsid w:val="00455C2E"/>
    <w:rsid w:val="00457A02"/>
    <w:rsid w:val="00457F63"/>
    <w:rsid w:val="00463014"/>
    <w:rsid w:val="00464064"/>
    <w:rsid w:val="004640CF"/>
    <w:rsid w:val="004678B8"/>
    <w:rsid w:val="00474390"/>
    <w:rsid w:val="0047487D"/>
    <w:rsid w:val="00474C53"/>
    <w:rsid w:val="00475B1F"/>
    <w:rsid w:val="00475FBD"/>
    <w:rsid w:val="004802DD"/>
    <w:rsid w:val="00483AD5"/>
    <w:rsid w:val="004925BE"/>
    <w:rsid w:val="00492BA1"/>
    <w:rsid w:val="00493750"/>
    <w:rsid w:val="00494F19"/>
    <w:rsid w:val="00495B98"/>
    <w:rsid w:val="00496E2D"/>
    <w:rsid w:val="00496ED4"/>
    <w:rsid w:val="004970F5"/>
    <w:rsid w:val="004971D4"/>
    <w:rsid w:val="00497219"/>
    <w:rsid w:val="004977DC"/>
    <w:rsid w:val="004A1303"/>
    <w:rsid w:val="004A22F9"/>
    <w:rsid w:val="004A4989"/>
    <w:rsid w:val="004A7132"/>
    <w:rsid w:val="004B28C6"/>
    <w:rsid w:val="004B40F1"/>
    <w:rsid w:val="004B59DC"/>
    <w:rsid w:val="004B5ED0"/>
    <w:rsid w:val="004B624C"/>
    <w:rsid w:val="004B7A4B"/>
    <w:rsid w:val="004C0CD8"/>
    <w:rsid w:val="004C1FAE"/>
    <w:rsid w:val="004C65D4"/>
    <w:rsid w:val="004C7F05"/>
    <w:rsid w:val="004C7F6D"/>
    <w:rsid w:val="004D01DB"/>
    <w:rsid w:val="004D1794"/>
    <w:rsid w:val="004D30B1"/>
    <w:rsid w:val="004D3990"/>
    <w:rsid w:val="004D3A38"/>
    <w:rsid w:val="004D7729"/>
    <w:rsid w:val="004E0F67"/>
    <w:rsid w:val="004E1248"/>
    <w:rsid w:val="004E5DB4"/>
    <w:rsid w:val="004E6311"/>
    <w:rsid w:val="004E6772"/>
    <w:rsid w:val="004F392F"/>
    <w:rsid w:val="004F5B2E"/>
    <w:rsid w:val="004F5E66"/>
    <w:rsid w:val="00501DF8"/>
    <w:rsid w:val="00505715"/>
    <w:rsid w:val="00505CC6"/>
    <w:rsid w:val="00507286"/>
    <w:rsid w:val="00507C91"/>
    <w:rsid w:val="0051283B"/>
    <w:rsid w:val="00520CA8"/>
    <w:rsid w:val="00520D1E"/>
    <w:rsid w:val="005210B7"/>
    <w:rsid w:val="00522958"/>
    <w:rsid w:val="00523B36"/>
    <w:rsid w:val="00524E7F"/>
    <w:rsid w:val="00526CFF"/>
    <w:rsid w:val="00530572"/>
    <w:rsid w:val="00531099"/>
    <w:rsid w:val="0053144A"/>
    <w:rsid w:val="005348A8"/>
    <w:rsid w:val="00537B01"/>
    <w:rsid w:val="0054096C"/>
    <w:rsid w:val="005424BD"/>
    <w:rsid w:val="0054460E"/>
    <w:rsid w:val="00545E0B"/>
    <w:rsid w:val="00556EA5"/>
    <w:rsid w:val="00561C98"/>
    <w:rsid w:val="00562A84"/>
    <w:rsid w:val="00572F26"/>
    <w:rsid w:val="00573B85"/>
    <w:rsid w:val="005747C7"/>
    <w:rsid w:val="00575199"/>
    <w:rsid w:val="00580AF1"/>
    <w:rsid w:val="0058403D"/>
    <w:rsid w:val="0059028F"/>
    <w:rsid w:val="0059159A"/>
    <w:rsid w:val="00592679"/>
    <w:rsid w:val="00593697"/>
    <w:rsid w:val="005A4E05"/>
    <w:rsid w:val="005A65AB"/>
    <w:rsid w:val="005B0E5D"/>
    <w:rsid w:val="005B1474"/>
    <w:rsid w:val="005B2835"/>
    <w:rsid w:val="005B4F8C"/>
    <w:rsid w:val="005B6885"/>
    <w:rsid w:val="005C0237"/>
    <w:rsid w:val="005C2904"/>
    <w:rsid w:val="005C3A38"/>
    <w:rsid w:val="005C5B00"/>
    <w:rsid w:val="005D00D5"/>
    <w:rsid w:val="005D0E8D"/>
    <w:rsid w:val="005D193F"/>
    <w:rsid w:val="005D5B2E"/>
    <w:rsid w:val="005D70DB"/>
    <w:rsid w:val="005D7AA8"/>
    <w:rsid w:val="005D7FB0"/>
    <w:rsid w:val="005E133A"/>
    <w:rsid w:val="005E2AF5"/>
    <w:rsid w:val="005E2F65"/>
    <w:rsid w:val="005E6485"/>
    <w:rsid w:val="005E77A9"/>
    <w:rsid w:val="005F1763"/>
    <w:rsid w:val="005F2141"/>
    <w:rsid w:val="005F2741"/>
    <w:rsid w:val="005F6B8A"/>
    <w:rsid w:val="005F6FF2"/>
    <w:rsid w:val="006028C8"/>
    <w:rsid w:val="006072BD"/>
    <w:rsid w:val="00611574"/>
    <w:rsid w:val="006116F8"/>
    <w:rsid w:val="00624466"/>
    <w:rsid w:val="00627FF8"/>
    <w:rsid w:val="00633457"/>
    <w:rsid w:val="00633568"/>
    <w:rsid w:val="006368F0"/>
    <w:rsid w:val="006377FC"/>
    <w:rsid w:val="0065726E"/>
    <w:rsid w:val="006613A2"/>
    <w:rsid w:val="00665013"/>
    <w:rsid w:val="00670E2E"/>
    <w:rsid w:val="006720F0"/>
    <w:rsid w:val="00673A19"/>
    <w:rsid w:val="00673E63"/>
    <w:rsid w:val="006742B6"/>
    <w:rsid w:val="00676B30"/>
    <w:rsid w:val="006804A0"/>
    <w:rsid w:val="0068278C"/>
    <w:rsid w:val="00684CB2"/>
    <w:rsid w:val="00685656"/>
    <w:rsid w:val="00691746"/>
    <w:rsid w:val="006917B7"/>
    <w:rsid w:val="0069213E"/>
    <w:rsid w:val="00696CDB"/>
    <w:rsid w:val="006A18F5"/>
    <w:rsid w:val="006A4988"/>
    <w:rsid w:val="006A7741"/>
    <w:rsid w:val="006B098D"/>
    <w:rsid w:val="006B1D17"/>
    <w:rsid w:val="006C7F84"/>
    <w:rsid w:val="006D0A0D"/>
    <w:rsid w:val="006D180D"/>
    <w:rsid w:val="006D4EFD"/>
    <w:rsid w:val="006E2BD8"/>
    <w:rsid w:val="006E3D1A"/>
    <w:rsid w:val="006E5221"/>
    <w:rsid w:val="006E5FBE"/>
    <w:rsid w:val="006E61DB"/>
    <w:rsid w:val="006F0DDA"/>
    <w:rsid w:val="006F1D4C"/>
    <w:rsid w:val="006F21BA"/>
    <w:rsid w:val="006F3C77"/>
    <w:rsid w:val="006F4C2E"/>
    <w:rsid w:val="00703991"/>
    <w:rsid w:val="007052D1"/>
    <w:rsid w:val="007118CC"/>
    <w:rsid w:val="00713EF8"/>
    <w:rsid w:val="00714A0D"/>
    <w:rsid w:val="007155CF"/>
    <w:rsid w:val="00715D67"/>
    <w:rsid w:val="007169A9"/>
    <w:rsid w:val="0073088F"/>
    <w:rsid w:val="00733944"/>
    <w:rsid w:val="0074190B"/>
    <w:rsid w:val="00742121"/>
    <w:rsid w:val="00745D0E"/>
    <w:rsid w:val="0075041B"/>
    <w:rsid w:val="00750454"/>
    <w:rsid w:val="00752F1D"/>
    <w:rsid w:val="00755F65"/>
    <w:rsid w:val="00756327"/>
    <w:rsid w:val="007566DB"/>
    <w:rsid w:val="007573BF"/>
    <w:rsid w:val="0076390A"/>
    <w:rsid w:val="007640BF"/>
    <w:rsid w:val="00766745"/>
    <w:rsid w:val="007701BB"/>
    <w:rsid w:val="00773677"/>
    <w:rsid w:val="0077374F"/>
    <w:rsid w:val="0077542A"/>
    <w:rsid w:val="00781A99"/>
    <w:rsid w:val="00781F17"/>
    <w:rsid w:val="00782C65"/>
    <w:rsid w:val="00782FCF"/>
    <w:rsid w:val="00783B30"/>
    <w:rsid w:val="00786FC3"/>
    <w:rsid w:val="00787FA8"/>
    <w:rsid w:val="00791509"/>
    <w:rsid w:val="00795C83"/>
    <w:rsid w:val="0079612C"/>
    <w:rsid w:val="007A0DD5"/>
    <w:rsid w:val="007A109A"/>
    <w:rsid w:val="007A1587"/>
    <w:rsid w:val="007A1C6C"/>
    <w:rsid w:val="007A3E42"/>
    <w:rsid w:val="007A66DB"/>
    <w:rsid w:val="007A6FC2"/>
    <w:rsid w:val="007A7EFA"/>
    <w:rsid w:val="007B2043"/>
    <w:rsid w:val="007B39A7"/>
    <w:rsid w:val="007C40FE"/>
    <w:rsid w:val="007C644C"/>
    <w:rsid w:val="007C78B2"/>
    <w:rsid w:val="007D0159"/>
    <w:rsid w:val="007D4D1C"/>
    <w:rsid w:val="007D7E3D"/>
    <w:rsid w:val="007E5CC2"/>
    <w:rsid w:val="007F0F79"/>
    <w:rsid w:val="007F0FD2"/>
    <w:rsid w:val="007F21F2"/>
    <w:rsid w:val="007F38A0"/>
    <w:rsid w:val="007F48AA"/>
    <w:rsid w:val="007F5639"/>
    <w:rsid w:val="007F7CD7"/>
    <w:rsid w:val="008021DB"/>
    <w:rsid w:val="00802D54"/>
    <w:rsid w:val="008030A4"/>
    <w:rsid w:val="008034DC"/>
    <w:rsid w:val="00805C9B"/>
    <w:rsid w:val="00805FD8"/>
    <w:rsid w:val="00806753"/>
    <w:rsid w:val="008068E8"/>
    <w:rsid w:val="00810AE9"/>
    <w:rsid w:val="008135E0"/>
    <w:rsid w:val="00814BC4"/>
    <w:rsid w:val="00820AAB"/>
    <w:rsid w:val="0082462A"/>
    <w:rsid w:val="00830ED2"/>
    <w:rsid w:val="00832E6E"/>
    <w:rsid w:val="00836994"/>
    <w:rsid w:val="00840C55"/>
    <w:rsid w:val="008424CF"/>
    <w:rsid w:val="00842FE9"/>
    <w:rsid w:val="008431D3"/>
    <w:rsid w:val="00844125"/>
    <w:rsid w:val="0084587C"/>
    <w:rsid w:val="00852111"/>
    <w:rsid w:val="00853DE9"/>
    <w:rsid w:val="00853F8A"/>
    <w:rsid w:val="008541EC"/>
    <w:rsid w:val="00854526"/>
    <w:rsid w:val="008553F2"/>
    <w:rsid w:val="00856A3E"/>
    <w:rsid w:val="00863D4F"/>
    <w:rsid w:val="008702BF"/>
    <w:rsid w:val="008716C2"/>
    <w:rsid w:val="008719AA"/>
    <w:rsid w:val="00871D0E"/>
    <w:rsid w:val="00873484"/>
    <w:rsid w:val="0087377C"/>
    <w:rsid w:val="00874730"/>
    <w:rsid w:val="00885B01"/>
    <w:rsid w:val="00886032"/>
    <w:rsid w:val="0088642F"/>
    <w:rsid w:val="00892586"/>
    <w:rsid w:val="00892ACD"/>
    <w:rsid w:val="00893082"/>
    <w:rsid w:val="008930F7"/>
    <w:rsid w:val="008935FF"/>
    <w:rsid w:val="00894C09"/>
    <w:rsid w:val="0089685B"/>
    <w:rsid w:val="00896BE1"/>
    <w:rsid w:val="008A1C49"/>
    <w:rsid w:val="008A202F"/>
    <w:rsid w:val="008A2A2B"/>
    <w:rsid w:val="008A5A33"/>
    <w:rsid w:val="008B5BFD"/>
    <w:rsid w:val="008B6C62"/>
    <w:rsid w:val="008B71DC"/>
    <w:rsid w:val="008B7F54"/>
    <w:rsid w:val="008B7F5E"/>
    <w:rsid w:val="008C0923"/>
    <w:rsid w:val="008C18E8"/>
    <w:rsid w:val="008C2610"/>
    <w:rsid w:val="008C665B"/>
    <w:rsid w:val="008D6ACF"/>
    <w:rsid w:val="008E010A"/>
    <w:rsid w:val="008E18AF"/>
    <w:rsid w:val="008F1172"/>
    <w:rsid w:val="008F46F9"/>
    <w:rsid w:val="008F5A99"/>
    <w:rsid w:val="008F6DAA"/>
    <w:rsid w:val="0090138E"/>
    <w:rsid w:val="009027DA"/>
    <w:rsid w:val="00904A96"/>
    <w:rsid w:val="00907B99"/>
    <w:rsid w:val="00910298"/>
    <w:rsid w:val="00911B0E"/>
    <w:rsid w:val="00913A45"/>
    <w:rsid w:val="00913F93"/>
    <w:rsid w:val="00922232"/>
    <w:rsid w:val="00924630"/>
    <w:rsid w:val="00926D88"/>
    <w:rsid w:val="00927E85"/>
    <w:rsid w:val="00927F3E"/>
    <w:rsid w:val="00930DAF"/>
    <w:rsid w:val="00934A64"/>
    <w:rsid w:val="00935400"/>
    <w:rsid w:val="00935E0A"/>
    <w:rsid w:val="009375FB"/>
    <w:rsid w:val="00945C51"/>
    <w:rsid w:val="00952951"/>
    <w:rsid w:val="009576FB"/>
    <w:rsid w:val="00961122"/>
    <w:rsid w:val="00963F44"/>
    <w:rsid w:val="00964640"/>
    <w:rsid w:val="00966998"/>
    <w:rsid w:val="00971236"/>
    <w:rsid w:val="0097127C"/>
    <w:rsid w:val="00971559"/>
    <w:rsid w:val="00973354"/>
    <w:rsid w:val="0097738E"/>
    <w:rsid w:val="00977693"/>
    <w:rsid w:val="009807C5"/>
    <w:rsid w:val="00981387"/>
    <w:rsid w:val="00981CAD"/>
    <w:rsid w:val="00981DF8"/>
    <w:rsid w:val="00990453"/>
    <w:rsid w:val="009917F8"/>
    <w:rsid w:val="00992BD9"/>
    <w:rsid w:val="00994C73"/>
    <w:rsid w:val="0099544E"/>
    <w:rsid w:val="009974A8"/>
    <w:rsid w:val="00997DDA"/>
    <w:rsid w:val="009A1C02"/>
    <w:rsid w:val="009A36AC"/>
    <w:rsid w:val="009A4048"/>
    <w:rsid w:val="009A7958"/>
    <w:rsid w:val="009A7F6B"/>
    <w:rsid w:val="009B07C3"/>
    <w:rsid w:val="009B2189"/>
    <w:rsid w:val="009B2379"/>
    <w:rsid w:val="009B4776"/>
    <w:rsid w:val="009B5193"/>
    <w:rsid w:val="009B6962"/>
    <w:rsid w:val="009B7B47"/>
    <w:rsid w:val="009C0547"/>
    <w:rsid w:val="009C1ACD"/>
    <w:rsid w:val="009C1F14"/>
    <w:rsid w:val="009C515E"/>
    <w:rsid w:val="009D10AD"/>
    <w:rsid w:val="009E1A04"/>
    <w:rsid w:val="009E641D"/>
    <w:rsid w:val="009E755C"/>
    <w:rsid w:val="009F21FA"/>
    <w:rsid w:val="009F2270"/>
    <w:rsid w:val="009F2E24"/>
    <w:rsid w:val="009F3771"/>
    <w:rsid w:val="009F3C61"/>
    <w:rsid w:val="009F681E"/>
    <w:rsid w:val="00A03C17"/>
    <w:rsid w:val="00A04E89"/>
    <w:rsid w:val="00A115E6"/>
    <w:rsid w:val="00A11C20"/>
    <w:rsid w:val="00A127D6"/>
    <w:rsid w:val="00A13577"/>
    <w:rsid w:val="00A1683F"/>
    <w:rsid w:val="00A16F58"/>
    <w:rsid w:val="00A21387"/>
    <w:rsid w:val="00A22E31"/>
    <w:rsid w:val="00A2573F"/>
    <w:rsid w:val="00A25F3B"/>
    <w:rsid w:val="00A31705"/>
    <w:rsid w:val="00A353B1"/>
    <w:rsid w:val="00A35489"/>
    <w:rsid w:val="00A42751"/>
    <w:rsid w:val="00A44A5F"/>
    <w:rsid w:val="00A45605"/>
    <w:rsid w:val="00A50F39"/>
    <w:rsid w:val="00A51FDD"/>
    <w:rsid w:val="00A5415F"/>
    <w:rsid w:val="00A6558C"/>
    <w:rsid w:val="00A65C48"/>
    <w:rsid w:val="00A67A05"/>
    <w:rsid w:val="00A709E7"/>
    <w:rsid w:val="00A71BD2"/>
    <w:rsid w:val="00A7445B"/>
    <w:rsid w:val="00A746BB"/>
    <w:rsid w:val="00A74C8B"/>
    <w:rsid w:val="00A75049"/>
    <w:rsid w:val="00A7632A"/>
    <w:rsid w:val="00A803DC"/>
    <w:rsid w:val="00A81708"/>
    <w:rsid w:val="00A83098"/>
    <w:rsid w:val="00A83E35"/>
    <w:rsid w:val="00A83F1E"/>
    <w:rsid w:val="00A83FC7"/>
    <w:rsid w:val="00A84FB0"/>
    <w:rsid w:val="00A95F8F"/>
    <w:rsid w:val="00A96ECB"/>
    <w:rsid w:val="00AA21E6"/>
    <w:rsid w:val="00AA7655"/>
    <w:rsid w:val="00AB1044"/>
    <w:rsid w:val="00AB1568"/>
    <w:rsid w:val="00AB1A8F"/>
    <w:rsid w:val="00AB6A39"/>
    <w:rsid w:val="00AB79FC"/>
    <w:rsid w:val="00AB7E40"/>
    <w:rsid w:val="00AC03EC"/>
    <w:rsid w:val="00AC08C1"/>
    <w:rsid w:val="00AC3F12"/>
    <w:rsid w:val="00AC643E"/>
    <w:rsid w:val="00AD0947"/>
    <w:rsid w:val="00AD37A7"/>
    <w:rsid w:val="00AD5B54"/>
    <w:rsid w:val="00AE588E"/>
    <w:rsid w:val="00AF555B"/>
    <w:rsid w:val="00AF56D4"/>
    <w:rsid w:val="00B001D0"/>
    <w:rsid w:val="00B00F47"/>
    <w:rsid w:val="00B02994"/>
    <w:rsid w:val="00B02A7D"/>
    <w:rsid w:val="00B03BE0"/>
    <w:rsid w:val="00B042CA"/>
    <w:rsid w:val="00B05B43"/>
    <w:rsid w:val="00B070FB"/>
    <w:rsid w:val="00B10F0B"/>
    <w:rsid w:val="00B126FC"/>
    <w:rsid w:val="00B14F7A"/>
    <w:rsid w:val="00B166A7"/>
    <w:rsid w:val="00B17773"/>
    <w:rsid w:val="00B20B10"/>
    <w:rsid w:val="00B22218"/>
    <w:rsid w:val="00B237A4"/>
    <w:rsid w:val="00B23E7A"/>
    <w:rsid w:val="00B24298"/>
    <w:rsid w:val="00B26411"/>
    <w:rsid w:val="00B26F16"/>
    <w:rsid w:val="00B34AAE"/>
    <w:rsid w:val="00B35D0E"/>
    <w:rsid w:val="00B36805"/>
    <w:rsid w:val="00B37077"/>
    <w:rsid w:val="00B45470"/>
    <w:rsid w:val="00B4689D"/>
    <w:rsid w:val="00B555FC"/>
    <w:rsid w:val="00B608EC"/>
    <w:rsid w:val="00B63C5B"/>
    <w:rsid w:val="00B65304"/>
    <w:rsid w:val="00B659D6"/>
    <w:rsid w:val="00B65EF8"/>
    <w:rsid w:val="00B66DE7"/>
    <w:rsid w:val="00B6706D"/>
    <w:rsid w:val="00B67DE8"/>
    <w:rsid w:val="00B70341"/>
    <w:rsid w:val="00B70A8D"/>
    <w:rsid w:val="00B75724"/>
    <w:rsid w:val="00B76029"/>
    <w:rsid w:val="00B77604"/>
    <w:rsid w:val="00B80B7A"/>
    <w:rsid w:val="00B811D6"/>
    <w:rsid w:val="00B834FC"/>
    <w:rsid w:val="00B84A3C"/>
    <w:rsid w:val="00B908FC"/>
    <w:rsid w:val="00B95685"/>
    <w:rsid w:val="00BA10CF"/>
    <w:rsid w:val="00BA12E3"/>
    <w:rsid w:val="00BA1D5A"/>
    <w:rsid w:val="00BA1D8E"/>
    <w:rsid w:val="00BA5BCB"/>
    <w:rsid w:val="00BB351F"/>
    <w:rsid w:val="00BB5D55"/>
    <w:rsid w:val="00BB5E2F"/>
    <w:rsid w:val="00BC0709"/>
    <w:rsid w:val="00BC219E"/>
    <w:rsid w:val="00BC2FBE"/>
    <w:rsid w:val="00BC5203"/>
    <w:rsid w:val="00BC577A"/>
    <w:rsid w:val="00BC7F7C"/>
    <w:rsid w:val="00BD1871"/>
    <w:rsid w:val="00BD219F"/>
    <w:rsid w:val="00BD61F7"/>
    <w:rsid w:val="00BE0730"/>
    <w:rsid w:val="00BE0974"/>
    <w:rsid w:val="00BE0FB1"/>
    <w:rsid w:val="00BE34B1"/>
    <w:rsid w:val="00BE4E55"/>
    <w:rsid w:val="00BE6517"/>
    <w:rsid w:val="00BE7AA0"/>
    <w:rsid w:val="00BF1E89"/>
    <w:rsid w:val="00BF36F7"/>
    <w:rsid w:val="00BF5B4C"/>
    <w:rsid w:val="00BF6FB4"/>
    <w:rsid w:val="00BF7AD7"/>
    <w:rsid w:val="00BF7FDE"/>
    <w:rsid w:val="00C03DD8"/>
    <w:rsid w:val="00C0567B"/>
    <w:rsid w:val="00C06B8F"/>
    <w:rsid w:val="00C117DD"/>
    <w:rsid w:val="00C11B54"/>
    <w:rsid w:val="00C1299D"/>
    <w:rsid w:val="00C14A10"/>
    <w:rsid w:val="00C15A49"/>
    <w:rsid w:val="00C162E9"/>
    <w:rsid w:val="00C16403"/>
    <w:rsid w:val="00C22C04"/>
    <w:rsid w:val="00C25B7B"/>
    <w:rsid w:val="00C269C2"/>
    <w:rsid w:val="00C270C1"/>
    <w:rsid w:val="00C314E2"/>
    <w:rsid w:val="00C348C6"/>
    <w:rsid w:val="00C34F12"/>
    <w:rsid w:val="00C35203"/>
    <w:rsid w:val="00C36F3F"/>
    <w:rsid w:val="00C3744B"/>
    <w:rsid w:val="00C37765"/>
    <w:rsid w:val="00C4276C"/>
    <w:rsid w:val="00C42B6D"/>
    <w:rsid w:val="00C43215"/>
    <w:rsid w:val="00C44CD2"/>
    <w:rsid w:val="00C46F48"/>
    <w:rsid w:val="00C50587"/>
    <w:rsid w:val="00C51814"/>
    <w:rsid w:val="00C52CE4"/>
    <w:rsid w:val="00C609D2"/>
    <w:rsid w:val="00C70A75"/>
    <w:rsid w:val="00C713C0"/>
    <w:rsid w:val="00C713F3"/>
    <w:rsid w:val="00C7791C"/>
    <w:rsid w:val="00C807B2"/>
    <w:rsid w:val="00C811D1"/>
    <w:rsid w:val="00C822C6"/>
    <w:rsid w:val="00C82915"/>
    <w:rsid w:val="00C85248"/>
    <w:rsid w:val="00C8553C"/>
    <w:rsid w:val="00C86C84"/>
    <w:rsid w:val="00C904A7"/>
    <w:rsid w:val="00C90CEF"/>
    <w:rsid w:val="00C92338"/>
    <w:rsid w:val="00C943F4"/>
    <w:rsid w:val="00C95A1B"/>
    <w:rsid w:val="00C9665F"/>
    <w:rsid w:val="00C96C9F"/>
    <w:rsid w:val="00C974E5"/>
    <w:rsid w:val="00C97DB6"/>
    <w:rsid w:val="00CA020D"/>
    <w:rsid w:val="00CA3B87"/>
    <w:rsid w:val="00CA4FD4"/>
    <w:rsid w:val="00CA6C53"/>
    <w:rsid w:val="00CA7AE0"/>
    <w:rsid w:val="00CB3BF0"/>
    <w:rsid w:val="00CB6F77"/>
    <w:rsid w:val="00CB76B8"/>
    <w:rsid w:val="00CC24DC"/>
    <w:rsid w:val="00CC27A9"/>
    <w:rsid w:val="00CC4A0B"/>
    <w:rsid w:val="00CC67B2"/>
    <w:rsid w:val="00CC74A3"/>
    <w:rsid w:val="00CD183F"/>
    <w:rsid w:val="00CD4106"/>
    <w:rsid w:val="00CD45FD"/>
    <w:rsid w:val="00CD4D9A"/>
    <w:rsid w:val="00CD5FA9"/>
    <w:rsid w:val="00CD5FED"/>
    <w:rsid w:val="00CD7CF4"/>
    <w:rsid w:val="00CE03A8"/>
    <w:rsid w:val="00CE07EB"/>
    <w:rsid w:val="00CE3922"/>
    <w:rsid w:val="00CE4360"/>
    <w:rsid w:val="00CE7B38"/>
    <w:rsid w:val="00CF00E7"/>
    <w:rsid w:val="00D005CB"/>
    <w:rsid w:val="00D01909"/>
    <w:rsid w:val="00D01AAA"/>
    <w:rsid w:val="00D034EC"/>
    <w:rsid w:val="00D07274"/>
    <w:rsid w:val="00D1235E"/>
    <w:rsid w:val="00D14A15"/>
    <w:rsid w:val="00D153BC"/>
    <w:rsid w:val="00D17D03"/>
    <w:rsid w:val="00D205A5"/>
    <w:rsid w:val="00D2426B"/>
    <w:rsid w:val="00D25E1C"/>
    <w:rsid w:val="00D25FE5"/>
    <w:rsid w:val="00D25FFA"/>
    <w:rsid w:val="00D27E34"/>
    <w:rsid w:val="00D30F42"/>
    <w:rsid w:val="00D33017"/>
    <w:rsid w:val="00D40E74"/>
    <w:rsid w:val="00D4160E"/>
    <w:rsid w:val="00D42D1A"/>
    <w:rsid w:val="00D46550"/>
    <w:rsid w:val="00D55940"/>
    <w:rsid w:val="00D56C91"/>
    <w:rsid w:val="00D60673"/>
    <w:rsid w:val="00D65C99"/>
    <w:rsid w:val="00D677E5"/>
    <w:rsid w:val="00D72E0D"/>
    <w:rsid w:val="00D731D6"/>
    <w:rsid w:val="00D75E25"/>
    <w:rsid w:val="00D76609"/>
    <w:rsid w:val="00D76954"/>
    <w:rsid w:val="00D83C09"/>
    <w:rsid w:val="00D87968"/>
    <w:rsid w:val="00D91DCF"/>
    <w:rsid w:val="00D92B45"/>
    <w:rsid w:val="00DA3A8F"/>
    <w:rsid w:val="00DA3B22"/>
    <w:rsid w:val="00DA3C4C"/>
    <w:rsid w:val="00DA44D8"/>
    <w:rsid w:val="00DB05E5"/>
    <w:rsid w:val="00DB3C25"/>
    <w:rsid w:val="00DB467D"/>
    <w:rsid w:val="00DB5348"/>
    <w:rsid w:val="00DB59AE"/>
    <w:rsid w:val="00DB6877"/>
    <w:rsid w:val="00DB7753"/>
    <w:rsid w:val="00DC1176"/>
    <w:rsid w:val="00DC23EC"/>
    <w:rsid w:val="00DC34F9"/>
    <w:rsid w:val="00DC3BA8"/>
    <w:rsid w:val="00DC7EB4"/>
    <w:rsid w:val="00DD634F"/>
    <w:rsid w:val="00DD74BF"/>
    <w:rsid w:val="00DE0DC8"/>
    <w:rsid w:val="00DE119C"/>
    <w:rsid w:val="00DE1DF3"/>
    <w:rsid w:val="00DE436F"/>
    <w:rsid w:val="00DE49DC"/>
    <w:rsid w:val="00DE5509"/>
    <w:rsid w:val="00DE5974"/>
    <w:rsid w:val="00DE5F42"/>
    <w:rsid w:val="00DE707F"/>
    <w:rsid w:val="00DF1B75"/>
    <w:rsid w:val="00DF2A72"/>
    <w:rsid w:val="00DF3BB8"/>
    <w:rsid w:val="00DF4006"/>
    <w:rsid w:val="00DF51A6"/>
    <w:rsid w:val="00DF57C8"/>
    <w:rsid w:val="00DF5C11"/>
    <w:rsid w:val="00E01BB1"/>
    <w:rsid w:val="00E02165"/>
    <w:rsid w:val="00E13CF0"/>
    <w:rsid w:val="00E260AD"/>
    <w:rsid w:val="00E26F2E"/>
    <w:rsid w:val="00E27841"/>
    <w:rsid w:val="00E30592"/>
    <w:rsid w:val="00E337C7"/>
    <w:rsid w:val="00E34CCC"/>
    <w:rsid w:val="00E366FE"/>
    <w:rsid w:val="00E40143"/>
    <w:rsid w:val="00E40158"/>
    <w:rsid w:val="00E41348"/>
    <w:rsid w:val="00E41BF9"/>
    <w:rsid w:val="00E42C06"/>
    <w:rsid w:val="00E44BB8"/>
    <w:rsid w:val="00E54D01"/>
    <w:rsid w:val="00E551C1"/>
    <w:rsid w:val="00E55C1C"/>
    <w:rsid w:val="00E5772F"/>
    <w:rsid w:val="00E62C42"/>
    <w:rsid w:val="00E643DA"/>
    <w:rsid w:val="00E7335A"/>
    <w:rsid w:val="00E762CB"/>
    <w:rsid w:val="00E84642"/>
    <w:rsid w:val="00E868AF"/>
    <w:rsid w:val="00E86D60"/>
    <w:rsid w:val="00E9104E"/>
    <w:rsid w:val="00E91447"/>
    <w:rsid w:val="00E922A4"/>
    <w:rsid w:val="00E947CC"/>
    <w:rsid w:val="00E96E1C"/>
    <w:rsid w:val="00EA27C7"/>
    <w:rsid w:val="00EB5C98"/>
    <w:rsid w:val="00EB70CA"/>
    <w:rsid w:val="00EB71E0"/>
    <w:rsid w:val="00EC1F3F"/>
    <w:rsid w:val="00EC2325"/>
    <w:rsid w:val="00EC7D64"/>
    <w:rsid w:val="00ED003A"/>
    <w:rsid w:val="00ED27E0"/>
    <w:rsid w:val="00ED53F5"/>
    <w:rsid w:val="00EE4491"/>
    <w:rsid w:val="00EE580F"/>
    <w:rsid w:val="00EE7D6A"/>
    <w:rsid w:val="00EF023E"/>
    <w:rsid w:val="00EF08E7"/>
    <w:rsid w:val="00EF3C3C"/>
    <w:rsid w:val="00EF7451"/>
    <w:rsid w:val="00F04E5B"/>
    <w:rsid w:val="00F07899"/>
    <w:rsid w:val="00F112FE"/>
    <w:rsid w:val="00F11DE3"/>
    <w:rsid w:val="00F14381"/>
    <w:rsid w:val="00F163F6"/>
    <w:rsid w:val="00F16BD2"/>
    <w:rsid w:val="00F17597"/>
    <w:rsid w:val="00F201F7"/>
    <w:rsid w:val="00F21106"/>
    <w:rsid w:val="00F25C00"/>
    <w:rsid w:val="00F30AAC"/>
    <w:rsid w:val="00F335D3"/>
    <w:rsid w:val="00F3692A"/>
    <w:rsid w:val="00F44E7D"/>
    <w:rsid w:val="00F45294"/>
    <w:rsid w:val="00F45A44"/>
    <w:rsid w:val="00F5063D"/>
    <w:rsid w:val="00F53227"/>
    <w:rsid w:val="00F57213"/>
    <w:rsid w:val="00F6259F"/>
    <w:rsid w:val="00F67E94"/>
    <w:rsid w:val="00F735F2"/>
    <w:rsid w:val="00F75217"/>
    <w:rsid w:val="00F76E2F"/>
    <w:rsid w:val="00F77E61"/>
    <w:rsid w:val="00F804EF"/>
    <w:rsid w:val="00F809BB"/>
    <w:rsid w:val="00F8245E"/>
    <w:rsid w:val="00F83C2F"/>
    <w:rsid w:val="00F86FC0"/>
    <w:rsid w:val="00F87EA8"/>
    <w:rsid w:val="00F9017F"/>
    <w:rsid w:val="00F934D1"/>
    <w:rsid w:val="00F9358C"/>
    <w:rsid w:val="00F956BF"/>
    <w:rsid w:val="00F95E4F"/>
    <w:rsid w:val="00FA25F1"/>
    <w:rsid w:val="00FA2701"/>
    <w:rsid w:val="00FA29B0"/>
    <w:rsid w:val="00FA67D5"/>
    <w:rsid w:val="00FA6D0A"/>
    <w:rsid w:val="00FB3253"/>
    <w:rsid w:val="00FB3FDE"/>
    <w:rsid w:val="00FB608E"/>
    <w:rsid w:val="00FB6413"/>
    <w:rsid w:val="00FC0270"/>
    <w:rsid w:val="00FC3A92"/>
    <w:rsid w:val="00FD0C34"/>
    <w:rsid w:val="00FD2A33"/>
    <w:rsid w:val="00FD3689"/>
    <w:rsid w:val="00FD5037"/>
    <w:rsid w:val="00FD599A"/>
    <w:rsid w:val="00FD7664"/>
    <w:rsid w:val="00FE23E2"/>
    <w:rsid w:val="00FE32D4"/>
    <w:rsid w:val="00FE3873"/>
    <w:rsid w:val="00FE5D0B"/>
    <w:rsid w:val="00FE702D"/>
    <w:rsid w:val="00FE7DF6"/>
    <w:rsid w:val="00FE7FCB"/>
    <w:rsid w:val="00FF7E9D"/>
    <w:rsid w:val="5075DB53"/>
    <w:rsid w:val="53CDA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21EE9B"/>
  <w15:docId w15:val="{B37CDC71-9FE0-454D-8D67-547A729C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F9"/>
    <w:rPr>
      <w:rFonts w:ascii="Arial" w:hAnsi="Arial"/>
      <w:sz w:val="24"/>
    </w:rPr>
  </w:style>
  <w:style w:type="paragraph" w:styleId="Heading1">
    <w:name w:val="heading 1"/>
    <w:basedOn w:val="Normal"/>
    <w:next w:val="Normal"/>
    <w:link w:val="Heading1Char"/>
    <w:uiPriority w:val="9"/>
    <w:qFormat/>
    <w:rsid w:val="00E41BF9"/>
    <w:pPr>
      <w:keepNext/>
      <w:outlineLvl w:val="0"/>
    </w:pPr>
    <w:rPr>
      <w:b/>
    </w:rPr>
  </w:style>
  <w:style w:type="paragraph" w:styleId="Heading2">
    <w:name w:val="heading 2"/>
    <w:basedOn w:val="Normal"/>
    <w:next w:val="Normal"/>
    <w:link w:val="Heading2Char"/>
    <w:uiPriority w:val="9"/>
    <w:qFormat/>
    <w:rsid w:val="00E41BF9"/>
    <w:pPr>
      <w:keepNext/>
      <w:ind w:left="720" w:hanging="720"/>
      <w:outlineLvl w:val="1"/>
    </w:pPr>
    <w:rPr>
      <w:b/>
    </w:rPr>
  </w:style>
  <w:style w:type="paragraph" w:styleId="Heading3">
    <w:name w:val="heading 3"/>
    <w:basedOn w:val="Normal"/>
    <w:next w:val="Normal"/>
    <w:link w:val="Heading3Char"/>
    <w:uiPriority w:val="9"/>
    <w:qFormat/>
    <w:rsid w:val="00E41BF9"/>
    <w:pPr>
      <w:keepNext/>
      <w:ind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C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25C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25C00"/>
    <w:rPr>
      <w:rFonts w:asciiTheme="majorHAnsi" w:eastAsiaTheme="majorEastAsia" w:hAnsiTheme="majorHAnsi" w:cstheme="majorBidi"/>
      <w:b/>
      <w:bCs/>
      <w:sz w:val="26"/>
      <w:szCs w:val="26"/>
    </w:rPr>
  </w:style>
  <w:style w:type="paragraph" w:styleId="BodyTextIndent">
    <w:name w:val="Body Text Indent"/>
    <w:basedOn w:val="Normal"/>
    <w:link w:val="BodyTextIndentChar"/>
    <w:uiPriority w:val="99"/>
    <w:semiHidden/>
    <w:rsid w:val="00E41BF9"/>
    <w:pPr>
      <w:ind w:left="720" w:hanging="720"/>
    </w:pPr>
  </w:style>
  <w:style w:type="character" w:customStyle="1" w:styleId="BodyTextIndentChar">
    <w:name w:val="Body Text Indent Char"/>
    <w:basedOn w:val="DefaultParagraphFont"/>
    <w:link w:val="BodyTextIndent"/>
    <w:uiPriority w:val="99"/>
    <w:semiHidden/>
    <w:rsid w:val="00F25C00"/>
    <w:rPr>
      <w:rFonts w:ascii="Arial" w:hAnsi="Arial"/>
      <w:sz w:val="24"/>
    </w:rPr>
  </w:style>
  <w:style w:type="paragraph" w:styleId="BodyTextIndent2">
    <w:name w:val="Body Text Indent 2"/>
    <w:basedOn w:val="Normal"/>
    <w:link w:val="BodyTextIndent2Char"/>
    <w:uiPriority w:val="99"/>
    <w:semiHidden/>
    <w:rsid w:val="00E41BF9"/>
    <w:pPr>
      <w:ind w:left="720"/>
    </w:pPr>
  </w:style>
  <w:style w:type="character" w:customStyle="1" w:styleId="BodyTextIndent2Char">
    <w:name w:val="Body Text Indent 2 Char"/>
    <w:basedOn w:val="DefaultParagraphFont"/>
    <w:link w:val="BodyTextIndent2"/>
    <w:uiPriority w:val="99"/>
    <w:semiHidden/>
    <w:rsid w:val="00F25C00"/>
    <w:rPr>
      <w:rFonts w:ascii="Arial" w:hAnsi="Arial"/>
      <w:sz w:val="24"/>
    </w:rPr>
  </w:style>
  <w:style w:type="paragraph" w:styleId="BodyTextIndent3">
    <w:name w:val="Body Text Indent 3"/>
    <w:basedOn w:val="Normal"/>
    <w:link w:val="BodyTextIndent3Char"/>
    <w:uiPriority w:val="99"/>
    <w:semiHidden/>
    <w:rsid w:val="00E41BF9"/>
    <w:pPr>
      <w:ind w:left="720" w:hanging="720"/>
    </w:pPr>
    <w:rPr>
      <w:b/>
    </w:rPr>
  </w:style>
  <w:style w:type="character" w:customStyle="1" w:styleId="BodyTextIndent3Char">
    <w:name w:val="Body Text Indent 3 Char"/>
    <w:basedOn w:val="DefaultParagraphFont"/>
    <w:link w:val="BodyTextIndent3"/>
    <w:uiPriority w:val="99"/>
    <w:semiHidden/>
    <w:rsid w:val="00F25C00"/>
    <w:rPr>
      <w:rFonts w:ascii="Arial" w:hAnsi="Arial"/>
      <w:sz w:val="16"/>
      <w:szCs w:val="16"/>
    </w:rPr>
  </w:style>
  <w:style w:type="paragraph" w:styleId="BodyText">
    <w:name w:val="Body Text"/>
    <w:basedOn w:val="Normal"/>
    <w:link w:val="BodyTextChar"/>
    <w:uiPriority w:val="99"/>
    <w:semiHidden/>
    <w:rsid w:val="00E41BF9"/>
    <w:rPr>
      <w:b/>
    </w:rPr>
  </w:style>
  <w:style w:type="character" w:customStyle="1" w:styleId="BodyTextChar">
    <w:name w:val="Body Text Char"/>
    <w:basedOn w:val="DefaultParagraphFont"/>
    <w:link w:val="BodyText"/>
    <w:uiPriority w:val="99"/>
    <w:semiHidden/>
    <w:rsid w:val="00F25C00"/>
    <w:rPr>
      <w:rFonts w:ascii="Arial" w:hAnsi="Arial"/>
      <w:sz w:val="24"/>
    </w:rPr>
  </w:style>
  <w:style w:type="paragraph" w:styleId="Header">
    <w:name w:val="header"/>
    <w:basedOn w:val="Normal"/>
    <w:link w:val="HeaderChar"/>
    <w:uiPriority w:val="99"/>
    <w:unhideWhenUsed/>
    <w:rsid w:val="00F04E5B"/>
    <w:pPr>
      <w:tabs>
        <w:tab w:val="center" w:pos="4513"/>
        <w:tab w:val="right" w:pos="9026"/>
      </w:tabs>
    </w:pPr>
  </w:style>
  <w:style w:type="character" w:customStyle="1" w:styleId="HeaderChar">
    <w:name w:val="Header Char"/>
    <w:basedOn w:val="DefaultParagraphFont"/>
    <w:link w:val="Header"/>
    <w:uiPriority w:val="99"/>
    <w:locked/>
    <w:rsid w:val="00F04E5B"/>
    <w:rPr>
      <w:rFonts w:ascii="Arial" w:hAnsi="Arial"/>
      <w:sz w:val="24"/>
    </w:rPr>
  </w:style>
  <w:style w:type="paragraph" w:styleId="Footer">
    <w:name w:val="footer"/>
    <w:basedOn w:val="Normal"/>
    <w:link w:val="FooterChar"/>
    <w:uiPriority w:val="99"/>
    <w:unhideWhenUsed/>
    <w:rsid w:val="00F04E5B"/>
    <w:pPr>
      <w:tabs>
        <w:tab w:val="center" w:pos="4513"/>
        <w:tab w:val="right" w:pos="9026"/>
      </w:tabs>
    </w:pPr>
  </w:style>
  <w:style w:type="character" w:customStyle="1" w:styleId="FooterChar">
    <w:name w:val="Footer Char"/>
    <w:basedOn w:val="DefaultParagraphFont"/>
    <w:link w:val="Footer"/>
    <w:uiPriority w:val="99"/>
    <w:locked/>
    <w:rsid w:val="00F04E5B"/>
    <w:rPr>
      <w:rFonts w:ascii="Arial" w:hAnsi="Arial"/>
      <w:sz w:val="24"/>
    </w:rPr>
  </w:style>
  <w:style w:type="paragraph" w:styleId="ListParagraph">
    <w:name w:val="List Paragraph"/>
    <w:basedOn w:val="Normal"/>
    <w:uiPriority w:val="34"/>
    <w:qFormat/>
    <w:rsid w:val="00E27841"/>
    <w:pPr>
      <w:ind w:left="720"/>
      <w:contextualSpacing/>
    </w:pPr>
  </w:style>
  <w:style w:type="paragraph" w:styleId="NoSpacing">
    <w:name w:val="No Spacing"/>
    <w:uiPriority w:val="1"/>
    <w:qFormat/>
    <w:rsid w:val="00070481"/>
    <w:rPr>
      <w:rFonts w:ascii="Arial" w:hAnsi="Arial"/>
      <w:sz w:val="24"/>
    </w:rPr>
  </w:style>
  <w:style w:type="paragraph" w:customStyle="1" w:styleId="Default">
    <w:name w:val="Default"/>
    <w:rsid w:val="001021AE"/>
    <w:pPr>
      <w:autoSpaceDE w:val="0"/>
      <w:autoSpaceDN w:val="0"/>
      <w:adjustRightInd w:val="0"/>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893082"/>
    <w:rPr>
      <w:sz w:val="20"/>
    </w:rPr>
  </w:style>
  <w:style w:type="character" w:customStyle="1" w:styleId="CommentTextChar">
    <w:name w:val="Comment Text Char"/>
    <w:basedOn w:val="DefaultParagraphFont"/>
    <w:link w:val="CommentText"/>
    <w:uiPriority w:val="99"/>
    <w:semiHidden/>
    <w:rsid w:val="00893082"/>
    <w:rPr>
      <w:rFonts w:ascii="Arial" w:hAnsi="Arial"/>
    </w:rPr>
  </w:style>
  <w:style w:type="paragraph" w:customStyle="1" w:styleId="paragraph">
    <w:name w:val="paragraph"/>
    <w:basedOn w:val="Normal"/>
    <w:rsid w:val="00E366FE"/>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E366FE"/>
  </w:style>
  <w:style w:type="character" w:customStyle="1" w:styleId="eop">
    <w:name w:val="eop"/>
    <w:basedOn w:val="DefaultParagraphFont"/>
    <w:rsid w:val="00E366FE"/>
  </w:style>
  <w:style w:type="paragraph" w:styleId="BalloonText">
    <w:name w:val="Balloon Text"/>
    <w:basedOn w:val="Normal"/>
    <w:link w:val="BalloonTextChar"/>
    <w:uiPriority w:val="99"/>
    <w:semiHidden/>
    <w:unhideWhenUsed/>
    <w:rsid w:val="00937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FB"/>
    <w:rPr>
      <w:rFonts w:ascii="Segoe UI" w:hAnsi="Segoe UI" w:cs="Segoe UI"/>
      <w:sz w:val="18"/>
      <w:szCs w:val="18"/>
    </w:rPr>
  </w:style>
  <w:style w:type="paragraph" w:styleId="NormalWeb">
    <w:name w:val="Normal (Web)"/>
    <w:basedOn w:val="Normal"/>
    <w:uiPriority w:val="99"/>
    <w:semiHidden/>
    <w:unhideWhenUsed/>
    <w:rsid w:val="00027400"/>
    <w:pPr>
      <w:spacing w:before="100" w:beforeAutospacing="1" w:after="100" w:afterAutospacing="1"/>
    </w:pPr>
    <w:rPr>
      <w:rFonts w:ascii="Times New Roman" w:eastAsiaTheme="minorEastAsia" w:hAnsi="Times New Roman"/>
      <w:szCs w:val="24"/>
      <w:lang w:eastAsia="en-US"/>
    </w:rPr>
  </w:style>
  <w:style w:type="character" w:styleId="CommentReference">
    <w:name w:val="annotation reference"/>
    <w:basedOn w:val="DefaultParagraphFont"/>
    <w:uiPriority w:val="99"/>
    <w:semiHidden/>
    <w:unhideWhenUsed/>
    <w:rsid w:val="00A16F58"/>
    <w:rPr>
      <w:sz w:val="16"/>
      <w:szCs w:val="16"/>
    </w:rPr>
  </w:style>
  <w:style w:type="paragraph" w:styleId="CommentSubject">
    <w:name w:val="annotation subject"/>
    <w:basedOn w:val="CommentText"/>
    <w:next w:val="CommentText"/>
    <w:link w:val="CommentSubjectChar"/>
    <w:uiPriority w:val="99"/>
    <w:semiHidden/>
    <w:unhideWhenUsed/>
    <w:rsid w:val="00A16F58"/>
    <w:rPr>
      <w:b/>
      <w:bCs/>
    </w:rPr>
  </w:style>
  <w:style w:type="character" w:customStyle="1" w:styleId="CommentSubjectChar">
    <w:name w:val="Comment Subject Char"/>
    <w:basedOn w:val="CommentTextChar"/>
    <w:link w:val="CommentSubject"/>
    <w:uiPriority w:val="99"/>
    <w:semiHidden/>
    <w:rsid w:val="00A16F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1246">
      <w:bodyDiv w:val="1"/>
      <w:marLeft w:val="0"/>
      <w:marRight w:val="0"/>
      <w:marTop w:val="0"/>
      <w:marBottom w:val="0"/>
      <w:divBdr>
        <w:top w:val="none" w:sz="0" w:space="0" w:color="auto"/>
        <w:left w:val="none" w:sz="0" w:space="0" w:color="auto"/>
        <w:bottom w:val="none" w:sz="0" w:space="0" w:color="auto"/>
        <w:right w:val="none" w:sz="0" w:space="0" w:color="auto"/>
      </w:divBdr>
    </w:div>
    <w:div w:id="3324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vor\Documents\Open%20Spaces\Meetings\18-10-17%20Minutes%20(T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3B66620A9174DA91EE01A2EB0C0B9" ma:contentTypeVersion="13" ma:contentTypeDescription="Create a new document." ma:contentTypeScope="" ma:versionID="6c5daf9c48aa01953901fa37a0f456f1">
  <xsd:schema xmlns:xsd="http://www.w3.org/2001/XMLSchema" xmlns:xs="http://www.w3.org/2001/XMLSchema" xmlns:p="http://schemas.microsoft.com/office/2006/metadata/properties" xmlns:ns3="59993c9d-fc78-463f-b237-f4489bf17e16" xmlns:ns4="74503eab-404e-469b-ac4e-466c21dffd90" targetNamespace="http://schemas.microsoft.com/office/2006/metadata/properties" ma:root="true" ma:fieldsID="d9582125b9a71658010d6e5f16dce47c" ns3:_="" ns4:_="">
    <xsd:import namespace="59993c9d-fc78-463f-b237-f4489bf17e16"/>
    <xsd:import namespace="74503eab-404e-469b-ac4e-466c21dffd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93c9d-fc78-463f-b237-f4489bf17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03eab-404e-469b-ac4e-466c21dffd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312E2-FFCC-4B17-97A7-DA44C2BF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93c9d-fc78-463f-b237-f4489bf17e16"/>
    <ds:schemaRef ds:uri="74503eab-404e-469b-ac4e-466c21df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70E70-B58B-4047-AD7A-C47F4E260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16ED1-11AF-40D7-B4E0-77C9D774B0C6}">
  <ds:schemaRefs>
    <ds:schemaRef ds:uri="http://schemas.microsoft.com/sharepoint/v3/contenttype/forms"/>
  </ds:schemaRefs>
</ds:datastoreItem>
</file>

<file path=customXml/itemProps4.xml><?xml version="1.0" encoding="utf-8"?>
<ds:datastoreItem xmlns:ds="http://schemas.openxmlformats.org/officeDocument/2006/customXml" ds:itemID="{79B4FC18-C616-4B8F-B190-630877C4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18-10-17 Minutes (TL).dotx</Template>
  <TotalTime>15</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102</vt:lpstr>
    </vt:vector>
  </TitlesOfParts>
  <Company>Stansted Parish Council</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dc:title>
  <dc:subject/>
  <dc:creator>Trevor</dc:creator>
  <cp:keywords/>
  <cp:lastModifiedBy>Emma Philbrick</cp:lastModifiedBy>
  <cp:revision>14</cp:revision>
  <cp:lastPrinted>2020-01-16T20:46:00Z</cp:lastPrinted>
  <dcterms:created xsi:type="dcterms:W3CDTF">2020-02-25T08:37:00Z</dcterms:created>
  <dcterms:modified xsi:type="dcterms:W3CDTF">2020-02-25T09:21:00Z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0x0101009C73B66620A9174DA91EE01A2EB0C0B9</vt:lpwstr>
  </property>
</Properties>
</file>